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Default="00A5436E" w:rsidP="00127B47">
      <w:pPr>
        <w:rPr>
          <w:bCs/>
        </w:rPr>
      </w:pPr>
    </w:p>
    <w:p w:rsidR="00146AA7" w:rsidRPr="00835BE3" w:rsidRDefault="00146AA7" w:rsidP="00146AA7">
      <w:r w:rsidRPr="00835BE3">
        <w:t xml:space="preserve">Freiwillige Feuerwehr </w:t>
      </w:r>
      <w:proofErr w:type="spellStart"/>
      <w:r w:rsidRPr="00835BE3">
        <w:rPr>
          <w:color w:val="FF0000"/>
        </w:rPr>
        <w:t>xxxxxxxx</w:t>
      </w:r>
      <w:proofErr w:type="spellEnd"/>
    </w:p>
    <w:p w:rsidR="00146AA7" w:rsidRPr="00835BE3" w:rsidRDefault="00146AA7" w:rsidP="00146AA7">
      <w:proofErr w:type="spellStart"/>
      <w:r w:rsidRPr="00835BE3">
        <w:rPr>
          <w:color w:val="FF0000"/>
        </w:rPr>
        <w:t>xxxxxxxx</w:t>
      </w:r>
      <w:proofErr w:type="spellEnd"/>
    </w:p>
    <w:p w:rsidR="00146AA7" w:rsidRPr="00835BE3" w:rsidRDefault="00146AA7" w:rsidP="00146AA7">
      <w:pPr>
        <w:rPr>
          <w:color w:val="FF0000"/>
        </w:rPr>
      </w:pPr>
      <w:r w:rsidRPr="00835BE3">
        <w:t xml:space="preserve">Hauptstr. </w:t>
      </w:r>
      <w:r w:rsidRPr="00835BE3">
        <w:rPr>
          <w:color w:val="FF0000"/>
        </w:rPr>
        <w:t>xx</w:t>
      </w:r>
    </w:p>
    <w:p w:rsidR="00146AA7" w:rsidRPr="00835BE3" w:rsidRDefault="00146AA7" w:rsidP="00146AA7">
      <w:r w:rsidRPr="00835BE3">
        <w:t xml:space="preserve">84130 </w:t>
      </w:r>
      <w:proofErr w:type="spellStart"/>
      <w:r w:rsidRPr="00835BE3">
        <w:rPr>
          <w:color w:val="FF0000"/>
        </w:rPr>
        <w:t>xxxxxxxx</w:t>
      </w:r>
      <w:proofErr w:type="spellEnd"/>
    </w:p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>
      <w:r w:rsidRPr="00835BE3">
        <w:t xml:space="preserve">Fahnen </w:t>
      </w:r>
      <w:proofErr w:type="spellStart"/>
      <w:r w:rsidRPr="00835BE3">
        <w:t>Kössinger</w:t>
      </w:r>
      <w:proofErr w:type="spellEnd"/>
    </w:p>
    <w:p w:rsidR="00146AA7" w:rsidRPr="00835BE3" w:rsidRDefault="00146AA7" w:rsidP="00146AA7">
      <w:r w:rsidRPr="00835BE3">
        <w:t>Am Gewerbering 21</w:t>
      </w:r>
    </w:p>
    <w:p w:rsidR="00146AA7" w:rsidRPr="00835BE3" w:rsidRDefault="00146AA7" w:rsidP="00146AA7">
      <w:r w:rsidRPr="00835BE3">
        <w:t>84069 Schierling</w:t>
      </w:r>
    </w:p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>
      <w:r w:rsidRPr="00835BE3">
        <w:t>Sehr geehrte Damen und Herren,</w:t>
      </w:r>
    </w:p>
    <w:p w:rsidR="00146AA7" w:rsidRPr="00835BE3" w:rsidRDefault="00146AA7" w:rsidP="00146AA7"/>
    <w:p w:rsidR="00146AA7" w:rsidRPr="00835BE3" w:rsidRDefault="00146AA7" w:rsidP="00146AA7">
      <w:r>
        <w:t>d</w:t>
      </w:r>
      <w:r w:rsidRPr="00835BE3">
        <w:t xml:space="preserve">ie FF </w:t>
      </w:r>
      <w:proofErr w:type="spellStart"/>
      <w:r w:rsidRPr="00835BE3">
        <w:rPr>
          <w:color w:val="FF0000"/>
        </w:rPr>
        <w:t>xxxxxxxx</w:t>
      </w:r>
      <w:proofErr w:type="spellEnd"/>
      <w:r w:rsidRPr="00835BE3">
        <w:t xml:space="preserve"> bittet Sie um ein unverbindliches Angebot für nachfolgende Artikel:</w:t>
      </w:r>
    </w:p>
    <w:p w:rsidR="00146AA7" w:rsidRPr="00835BE3" w:rsidRDefault="00146AA7" w:rsidP="00146AA7"/>
    <w:p w:rsidR="00146AA7" w:rsidRPr="00835BE3" w:rsidRDefault="00146AA7" w:rsidP="00146AA7">
      <w:r w:rsidRPr="00835BE3">
        <w:t xml:space="preserve">Es handelt sich dabei um </w:t>
      </w:r>
      <w:r>
        <w:t>c</w:t>
      </w:r>
      <w:r w:rsidRPr="00835BE3">
        <w:t>a. – Werte.</w:t>
      </w:r>
    </w:p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>
      <w:r w:rsidRPr="00835BE3">
        <w:t>1.)</w:t>
      </w:r>
    </w:p>
    <w:p w:rsidR="00146AA7" w:rsidRPr="00835BE3" w:rsidRDefault="00146AA7" w:rsidP="00146AA7">
      <w:r w:rsidRPr="00835BE3">
        <w:t>2000 Stück Bandabzeichen rot/weiß geteilt mit schwarzer Schrift</w:t>
      </w:r>
    </w:p>
    <w:p w:rsidR="00146AA7" w:rsidRPr="00835BE3" w:rsidRDefault="00146AA7" w:rsidP="00146AA7"/>
    <w:p w:rsidR="00146AA7" w:rsidRPr="00835BE3" w:rsidRDefault="00146AA7" w:rsidP="00146AA7">
      <w:r w:rsidRPr="00835BE3">
        <w:t>Folgendermaßen Aufgebaut:</w:t>
      </w:r>
      <w:r w:rsidRPr="00835BE3">
        <w:tab/>
      </w:r>
    </w:p>
    <w:p w:rsidR="00146AA7" w:rsidRPr="00835BE3" w:rsidRDefault="00146AA7" w:rsidP="00146AA7">
      <w:pPr>
        <w:rPr>
          <w:b/>
        </w:rPr>
      </w:pPr>
      <w:r w:rsidRPr="00835BE3">
        <w:tab/>
      </w:r>
      <w:r w:rsidRPr="00835BE3">
        <w:tab/>
      </w:r>
      <w:r w:rsidRPr="00835BE3">
        <w:tab/>
      </w:r>
      <w:r w:rsidRPr="00835BE3">
        <w:tab/>
      </w:r>
      <w:r w:rsidRPr="00835BE3">
        <w:tab/>
      </w:r>
      <w:r w:rsidRPr="00835BE3">
        <w:rPr>
          <w:b/>
        </w:rPr>
        <w:t xml:space="preserve">        </w:t>
      </w:r>
      <w:proofErr w:type="gramStart"/>
      <w:r w:rsidRPr="00835BE3">
        <w:rPr>
          <w:b/>
        </w:rPr>
        <w:t>( 125</w:t>
      </w:r>
      <w:proofErr w:type="gramEnd"/>
      <w:r w:rsidRPr="00835BE3">
        <w:rPr>
          <w:b/>
        </w:rPr>
        <w:t xml:space="preserve"> )</w:t>
      </w:r>
      <w:r w:rsidRPr="00835BE3">
        <w:rPr>
          <w:b/>
        </w:rPr>
        <w:tab/>
      </w:r>
      <w:r w:rsidRPr="00835BE3">
        <w:rPr>
          <w:b/>
        </w:rPr>
        <w:tab/>
      </w:r>
      <w:r w:rsidRPr="00835BE3">
        <w:t>(in Eichenlaub gefasst)</w:t>
      </w:r>
    </w:p>
    <w:p w:rsidR="00146AA7" w:rsidRPr="00835BE3" w:rsidRDefault="00146AA7" w:rsidP="00146AA7">
      <w:pPr>
        <w:ind w:left="2832" w:firstLine="708"/>
      </w:pPr>
      <w:r w:rsidRPr="00835BE3">
        <w:t xml:space="preserve">       jähriges  </w:t>
      </w:r>
      <w:r w:rsidRPr="00835BE3">
        <w:tab/>
      </w:r>
      <w:r w:rsidRPr="00835BE3">
        <w:tab/>
      </w:r>
    </w:p>
    <w:p w:rsidR="00146AA7" w:rsidRPr="00835BE3" w:rsidRDefault="00146AA7" w:rsidP="00146AA7">
      <w:r w:rsidRPr="00835BE3">
        <w:tab/>
      </w:r>
      <w:r w:rsidRPr="00835BE3">
        <w:tab/>
      </w:r>
      <w:r w:rsidRPr="00835BE3">
        <w:tab/>
      </w:r>
      <w:r w:rsidRPr="00835BE3">
        <w:tab/>
      </w:r>
      <w:r w:rsidRPr="00835BE3">
        <w:tab/>
        <w:t xml:space="preserve">  Gründungsfest</w:t>
      </w:r>
    </w:p>
    <w:p w:rsidR="00146AA7" w:rsidRPr="00835BE3" w:rsidRDefault="00146AA7" w:rsidP="00146AA7">
      <w:pPr>
        <w:ind w:left="2832" w:firstLine="708"/>
      </w:pPr>
      <w:r w:rsidRPr="00835BE3">
        <w:t xml:space="preserve">         mit</w:t>
      </w:r>
    </w:p>
    <w:p w:rsidR="00146AA7" w:rsidRPr="00835BE3" w:rsidRDefault="00146AA7" w:rsidP="00146AA7">
      <w:pPr>
        <w:ind w:left="2832" w:firstLine="708"/>
      </w:pPr>
      <w:r w:rsidRPr="00835BE3">
        <w:t xml:space="preserve">   Fahnenweihe</w:t>
      </w:r>
    </w:p>
    <w:p w:rsidR="00146AA7" w:rsidRPr="00835BE3" w:rsidRDefault="00146AA7" w:rsidP="00146AA7">
      <w:r w:rsidRPr="00835BE3">
        <w:tab/>
      </w:r>
      <w:r w:rsidRPr="00835BE3">
        <w:tab/>
      </w:r>
      <w:r w:rsidRPr="00835BE3">
        <w:tab/>
      </w:r>
      <w:r w:rsidRPr="00835BE3">
        <w:tab/>
      </w:r>
      <w:r w:rsidRPr="00835BE3">
        <w:tab/>
        <w:t xml:space="preserve">         der</w:t>
      </w:r>
    </w:p>
    <w:p w:rsidR="00146AA7" w:rsidRPr="00835BE3" w:rsidRDefault="00146AA7" w:rsidP="00146AA7"/>
    <w:p w:rsidR="00146AA7" w:rsidRPr="00835BE3" w:rsidRDefault="00146AA7" w:rsidP="00146AA7">
      <w:pPr>
        <w:rPr>
          <w:b/>
        </w:rPr>
      </w:pPr>
      <w:r w:rsidRPr="00835BE3">
        <w:tab/>
      </w:r>
      <w:r w:rsidRPr="00835BE3">
        <w:tab/>
      </w:r>
      <w:r w:rsidRPr="00835BE3">
        <w:tab/>
      </w:r>
      <w:r w:rsidRPr="00835BE3">
        <w:tab/>
      </w:r>
      <w:r w:rsidRPr="00835BE3">
        <w:tab/>
        <w:t xml:space="preserve">     </w:t>
      </w:r>
      <w:r w:rsidRPr="00835BE3">
        <w:rPr>
          <w:b/>
        </w:rPr>
        <w:t xml:space="preserve">FF </w:t>
      </w:r>
      <w:proofErr w:type="spellStart"/>
      <w:r w:rsidRPr="00835BE3">
        <w:rPr>
          <w:color w:val="FF0000"/>
        </w:rPr>
        <w:t>xxxxxxxx</w:t>
      </w:r>
      <w:proofErr w:type="spellEnd"/>
      <w:r w:rsidRPr="00835BE3">
        <w:rPr>
          <w:b/>
        </w:rPr>
        <w:t xml:space="preserve"> </w:t>
      </w:r>
    </w:p>
    <w:p w:rsidR="00146AA7" w:rsidRPr="00835BE3" w:rsidRDefault="00146AA7" w:rsidP="00146AA7"/>
    <w:p w:rsidR="00146AA7" w:rsidRPr="00835BE3" w:rsidRDefault="00146AA7" w:rsidP="00146AA7">
      <w:pPr>
        <w:rPr>
          <w:color w:val="FF0000"/>
        </w:rPr>
      </w:pPr>
      <w:r w:rsidRPr="00835BE3">
        <w:tab/>
      </w:r>
      <w:r w:rsidRPr="00835BE3">
        <w:tab/>
      </w:r>
      <w:r w:rsidRPr="00835BE3">
        <w:tab/>
      </w:r>
      <w:r w:rsidRPr="00835BE3">
        <w:tab/>
      </w:r>
      <w:r w:rsidRPr="00835BE3">
        <w:tab/>
        <w:t>25.06. – 28.06.</w:t>
      </w:r>
      <w:r w:rsidRPr="00835BE3">
        <w:rPr>
          <w:color w:val="FF0000"/>
        </w:rPr>
        <w:t>xxxx</w:t>
      </w:r>
    </w:p>
    <w:p w:rsidR="00146AA7" w:rsidRPr="00835BE3" w:rsidRDefault="00146AA7" w:rsidP="00146AA7">
      <w:r w:rsidRPr="00835BE3">
        <w:tab/>
      </w:r>
      <w:r w:rsidRPr="00835BE3">
        <w:tab/>
      </w:r>
      <w:r w:rsidRPr="00835BE3">
        <w:tab/>
      </w:r>
      <w:r w:rsidRPr="00835BE3">
        <w:tab/>
      </w:r>
      <w:r w:rsidRPr="00835BE3">
        <w:tab/>
        <w:t>(Feuerwehrwappen mit Rad, Flamme, und Hacke Nr. 1)</w:t>
      </w:r>
    </w:p>
    <w:p w:rsidR="00146AA7" w:rsidRDefault="00146AA7" w:rsidP="00146AA7"/>
    <w:p w:rsidR="00146AA7" w:rsidRPr="00835BE3" w:rsidRDefault="00146AA7" w:rsidP="00146AA7">
      <w:r w:rsidRPr="00835BE3">
        <w:t>2.)</w:t>
      </w:r>
    </w:p>
    <w:p w:rsidR="00146AA7" w:rsidRPr="00835BE3" w:rsidRDefault="00146AA7" w:rsidP="00146AA7">
      <w:pPr>
        <w:rPr>
          <w:b/>
        </w:rPr>
      </w:pPr>
      <w:r w:rsidRPr="00835BE3">
        <w:rPr>
          <w:b/>
        </w:rPr>
        <w:t>Rosetten:</w:t>
      </w:r>
    </w:p>
    <w:p w:rsidR="00146AA7" w:rsidRPr="00835BE3" w:rsidRDefault="00146AA7" w:rsidP="00146AA7">
      <w:r w:rsidRPr="00835BE3">
        <w:t>20 x Festausschuss (Aufschrift)</w:t>
      </w:r>
    </w:p>
    <w:p w:rsidR="00146AA7" w:rsidRPr="00835BE3" w:rsidRDefault="00146AA7" w:rsidP="00146AA7">
      <w:r w:rsidRPr="00835BE3">
        <w:t>40 x runde Rosette (Damen)</w:t>
      </w:r>
    </w:p>
    <w:p w:rsidR="00146AA7" w:rsidRPr="00835BE3" w:rsidRDefault="00146AA7" w:rsidP="00146AA7">
      <w:r w:rsidRPr="00835BE3">
        <w:t>70 x Herrenrosette</w:t>
      </w:r>
    </w:p>
    <w:p w:rsidR="00146AA7" w:rsidRPr="00835BE3" w:rsidRDefault="00146AA7" w:rsidP="00146AA7">
      <w:pPr>
        <w:tabs>
          <w:tab w:val="left" w:pos="360"/>
        </w:tabs>
      </w:pPr>
      <w:r>
        <w:t xml:space="preserve">1 </w:t>
      </w:r>
      <w:r w:rsidRPr="00835BE3">
        <w:t>x Schirmherr</w:t>
      </w:r>
      <w:r>
        <w:t xml:space="preserve"> </w:t>
      </w:r>
      <w:r w:rsidRPr="00835BE3">
        <w:t>(Aufschrift)</w:t>
      </w:r>
    </w:p>
    <w:p w:rsidR="00146AA7" w:rsidRPr="00835BE3" w:rsidRDefault="00146AA7" w:rsidP="00146AA7"/>
    <w:p w:rsidR="00146AA7" w:rsidRPr="00835BE3" w:rsidRDefault="00146AA7" w:rsidP="00146AA7">
      <w:r w:rsidRPr="00835BE3">
        <w:t>3.)</w:t>
      </w:r>
    </w:p>
    <w:p w:rsidR="00146AA7" w:rsidRPr="00835BE3" w:rsidRDefault="00146AA7" w:rsidP="00146AA7">
      <w:r w:rsidRPr="00835BE3">
        <w:rPr>
          <w:b/>
        </w:rPr>
        <w:t xml:space="preserve">1000 </w:t>
      </w:r>
      <w:r w:rsidRPr="00835BE3">
        <w:t>Papierfähnchen rot / weiß mit Still</w:t>
      </w:r>
    </w:p>
    <w:p w:rsidR="00146AA7" w:rsidRPr="00835BE3" w:rsidRDefault="00146AA7" w:rsidP="00146AA7"/>
    <w:p w:rsidR="00146AA7" w:rsidRPr="00835BE3" w:rsidRDefault="00146AA7" w:rsidP="00146AA7">
      <w:r w:rsidRPr="00835BE3">
        <w:t>4.)</w:t>
      </w:r>
    </w:p>
    <w:p w:rsidR="00146AA7" w:rsidRPr="00835BE3" w:rsidRDefault="00146AA7" w:rsidP="00146AA7">
      <w:r w:rsidRPr="00835BE3">
        <w:rPr>
          <w:b/>
        </w:rPr>
        <w:t xml:space="preserve">70 </w:t>
      </w:r>
      <w:r w:rsidRPr="00835BE3">
        <w:t>Erinnerungsbänder (Art. Nr. 300052) Seite 59</w:t>
      </w:r>
    </w:p>
    <w:p w:rsidR="00146AA7" w:rsidRPr="00835BE3" w:rsidRDefault="00146AA7" w:rsidP="00146AA7">
      <w:pPr>
        <w:rPr>
          <w:b/>
        </w:rPr>
      </w:pPr>
      <w:r w:rsidRPr="00835BE3">
        <w:rPr>
          <w:b/>
        </w:rPr>
        <w:t>Text:</w:t>
      </w:r>
      <w:r w:rsidRPr="00835BE3">
        <w:rPr>
          <w:b/>
        </w:rPr>
        <w:tab/>
      </w:r>
    </w:p>
    <w:p w:rsidR="00146AA7" w:rsidRPr="00835BE3" w:rsidRDefault="00146AA7" w:rsidP="00146AA7">
      <w:r w:rsidRPr="00835BE3">
        <w:t>Siehe Muster wie im Katalog abgebildet</w:t>
      </w:r>
    </w:p>
    <w:p w:rsidR="00146AA7" w:rsidRPr="00835BE3" w:rsidRDefault="00146AA7" w:rsidP="00146AA7">
      <w:pPr>
        <w:rPr>
          <w:color w:val="FF0000"/>
        </w:rPr>
      </w:pPr>
      <w:r w:rsidRPr="00835BE3">
        <w:lastRenderedPageBreak/>
        <w:t xml:space="preserve">Zur Erinnerung 125-jähriges Gründungsfest mit Fahnenweihe Freiwillige Feuerwehr </w:t>
      </w:r>
      <w:proofErr w:type="spellStart"/>
      <w:r w:rsidRPr="00835BE3">
        <w:rPr>
          <w:color w:val="FF0000"/>
        </w:rPr>
        <w:t>xxxxxxxx</w:t>
      </w:r>
      <w:proofErr w:type="spellEnd"/>
      <w:r w:rsidRPr="00835BE3">
        <w:t xml:space="preserve"> 27.06.</w:t>
      </w:r>
      <w:r w:rsidRPr="00835BE3">
        <w:rPr>
          <w:color w:val="FF0000"/>
        </w:rPr>
        <w:t>xxxx</w:t>
      </w:r>
    </w:p>
    <w:p w:rsidR="00146AA7" w:rsidRPr="00835BE3" w:rsidRDefault="00146AA7" w:rsidP="00146AA7">
      <w:r w:rsidRPr="00835BE3">
        <w:t>Die Zahl 125</w:t>
      </w:r>
      <w:r>
        <w:t xml:space="preserve"> (</w:t>
      </w:r>
      <w:r w:rsidRPr="00835BE3">
        <w:t>in Eichenlaub fassen)</w:t>
      </w:r>
    </w:p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>
      <w:r w:rsidRPr="00835BE3">
        <w:t>Bitte schicken Sie mir ihren Katalog mit Krügen als Erinnerungsgeschenke mit Preisangeboten zu.</w:t>
      </w:r>
    </w:p>
    <w:p w:rsidR="00146AA7" w:rsidRPr="00835BE3" w:rsidRDefault="00146AA7" w:rsidP="00146AA7"/>
    <w:p w:rsidR="00146AA7" w:rsidRPr="00835BE3" w:rsidRDefault="00146AA7" w:rsidP="00146AA7">
      <w:r w:rsidRPr="00835BE3">
        <w:t>Es werden ca. 70 Erinnerungsgeschenke benötigt.</w:t>
      </w:r>
    </w:p>
    <w:p w:rsidR="00146AA7" w:rsidRPr="00835BE3" w:rsidRDefault="00146AA7" w:rsidP="00146AA7">
      <w:r w:rsidRPr="00835BE3">
        <w:t xml:space="preserve">Als Motiv ist ein Bild der Feuerwehr </w:t>
      </w:r>
      <w:proofErr w:type="spellStart"/>
      <w:r w:rsidRPr="00835BE3">
        <w:rPr>
          <w:color w:val="FF0000"/>
        </w:rPr>
        <w:t>xxxxxxxx</w:t>
      </w:r>
      <w:proofErr w:type="spellEnd"/>
      <w:r w:rsidRPr="00835BE3">
        <w:t xml:space="preserve"> vorgesehen und als Text:</w:t>
      </w:r>
    </w:p>
    <w:p w:rsidR="00146AA7" w:rsidRPr="00835BE3" w:rsidRDefault="00146AA7" w:rsidP="00146AA7">
      <w:r w:rsidRPr="00835BE3">
        <w:t>125</w:t>
      </w:r>
      <w:r>
        <w:t>-</w:t>
      </w:r>
      <w:r w:rsidRPr="00835BE3">
        <w:t xml:space="preserve">jähriges Gründungsfest </w:t>
      </w:r>
    </w:p>
    <w:p w:rsidR="00146AA7" w:rsidRPr="00835BE3" w:rsidRDefault="00146AA7" w:rsidP="00146AA7">
      <w:pPr>
        <w:rPr>
          <w:color w:val="FF0000"/>
        </w:rPr>
      </w:pPr>
      <w:r w:rsidRPr="00835BE3">
        <w:t xml:space="preserve">Freiwillige Feuerwehr </w:t>
      </w:r>
      <w:proofErr w:type="spellStart"/>
      <w:r w:rsidRPr="00835BE3">
        <w:rPr>
          <w:color w:val="FF0000"/>
        </w:rPr>
        <w:t>xxxxxxxx</w:t>
      </w:r>
      <w:proofErr w:type="spellEnd"/>
      <w:r w:rsidRPr="00835BE3">
        <w:t xml:space="preserve"> 27.06.</w:t>
      </w:r>
      <w:r w:rsidRPr="00835BE3">
        <w:rPr>
          <w:color w:val="FF0000"/>
        </w:rPr>
        <w:t>xxxx</w:t>
      </w:r>
    </w:p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>
      <w:r w:rsidRPr="00835BE3">
        <w:t xml:space="preserve">Das Gründungsfest findet vom 25.06. </w:t>
      </w:r>
      <w:r>
        <w:t>bis</w:t>
      </w:r>
      <w:bookmarkStart w:id="0" w:name="_GoBack"/>
      <w:bookmarkEnd w:id="0"/>
      <w:r w:rsidRPr="00835BE3">
        <w:t xml:space="preserve"> 28.06.</w:t>
      </w:r>
      <w:r w:rsidRPr="00835BE3">
        <w:rPr>
          <w:color w:val="FF0000"/>
        </w:rPr>
        <w:t>xxxx</w:t>
      </w:r>
      <w:r w:rsidRPr="00835BE3">
        <w:t xml:space="preserve"> statt.</w:t>
      </w:r>
    </w:p>
    <w:p w:rsidR="00146AA7" w:rsidRPr="00835BE3" w:rsidRDefault="00146AA7" w:rsidP="00146AA7">
      <w:r w:rsidRPr="00835BE3">
        <w:t>Liefertermin müsste spätestens 01.06.</w:t>
      </w:r>
      <w:r w:rsidRPr="00835BE3">
        <w:rPr>
          <w:color w:val="FF0000"/>
        </w:rPr>
        <w:t>xxxx</w:t>
      </w:r>
      <w:r w:rsidRPr="00835BE3">
        <w:t xml:space="preserve"> sein.</w:t>
      </w:r>
    </w:p>
    <w:p w:rsidR="00146AA7" w:rsidRPr="00835BE3" w:rsidRDefault="00146AA7" w:rsidP="00146AA7"/>
    <w:p w:rsidR="00146AA7" w:rsidRPr="00835BE3" w:rsidRDefault="00146AA7" w:rsidP="00146AA7">
      <w:r w:rsidRPr="00835BE3">
        <w:t>Ich bitte Sie, mir bis 12.03.</w:t>
      </w:r>
      <w:r w:rsidRPr="00835BE3">
        <w:rPr>
          <w:color w:val="FF0000"/>
        </w:rPr>
        <w:t>xxxx</w:t>
      </w:r>
      <w:r w:rsidRPr="00835BE3">
        <w:t xml:space="preserve"> ein unverbindliches Angebot zuzusenden und darauf auch den geplanten Liefertermin zu bestätigen.</w:t>
      </w:r>
    </w:p>
    <w:p w:rsidR="00146AA7" w:rsidRPr="00835BE3" w:rsidRDefault="00146AA7" w:rsidP="00146AA7">
      <w:r w:rsidRPr="00835BE3">
        <w:t>Ich bitte Sie bei den einzelnen Positionen immer die Gesamtkosten für Druck, Fotoarbeiten usw. mit anzugeben.</w:t>
      </w:r>
    </w:p>
    <w:p w:rsidR="00146AA7" w:rsidRPr="00835BE3" w:rsidRDefault="00146AA7" w:rsidP="00146AA7"/>
    <w:p w:rsidR="00146AA7" w:rsidRPr="00835BE3" w:rsidRDefault="00146AA7" w:rsidP="00146AA7">
      <w:r w:rsidRPr="00835BE3">
        <w:t>Bei einer positiven Entscheidung würden Sie den Auftrag spätestens am 01.04.</w:t>
      </w:r>
      <w:r w:rsidRPr="00835BE3">
        <w:rPr>
          <w:color w:val="FF0000"/>
        </w:rPr>
        <w:t>xxxx</w:t>
      </w:r>
      <w:r w:rsidRPr="00835BE3">
        <w:t xml:space="preserve"> erhalten.</w:t>
      </w:r>
    </w:p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>
      <w:r w:rsidRPr="00835BE3">
        <w:t>Mit freundlichen Grüßen</w:t>
      </w:r>
    </w:p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>
      <w:r w:rsidRPr="00835BE3">
        <w:t>________________</w:t>
      </w:r>
    </w:p>
    <w:p w:rsidR="00146AA7" w:rsidRPr="00835BE3" w:rsidRDefault="00146AA7" w:rsidP="00146AA7">
      <w:r w:rsidRPr="00835BE3">
        <w:t xml:space="preserve">i.A. </w:t>
      </w:r>
      <w:proofErr w:type="spellStart"/>
      <w:r w:rsidRPr="00835BE3">
        <w:rPr>
          <w:color w:val="FF0000"/>
        </w:rPr>
        <w:t>xxxxxxxx</w:t>
      </w:r>
      <w:proofErr w:type="spellEnd"/>
    </w:p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/>
    <w:p w:rsidR="00146AA7" w:rsidRPr="00835BE3" w:rsidRDefault="00146AA7" w:rsidP="00146AA7">
      <w:r w:rsidRPr="00835BE3">
        <w:t xml:space="preserve">Tel. </w:t>
      </w:r>
      <w:proofErr w:type="spellStart"/>
      <w:r w:rsidRPr="00835BE3">
        <w:rPr>
          <w:color w:val="FF0000"/>
        </w:rPr>
        <w:t>xxxxxxxx</w:t>
      </w:r>
      <w:proofErr w:type="spellEnd"/>
    </w:p>
    <w:p w:rsidR="00146AA7" w:rsidRPr="00835BE3" w:rsidRDefault="00146AA7" w:rsidP="00146AA7">
      <w:r w:rsidRPr="00835BE3">
        <w:t xml:space="preserve">Fax </w:t>
      </w:r>
      <w:proofErr w:type="spellStart"/>
      <w:r w:rsidRPr="00835BE3">
        <w:rPr>
          <w:color w:val="FF0000"/>
        </w:rPr>
        <w:t>xxxxxxxx</w:t>
      </w:r>
      <w:proofErr w:type="spellEnd"/>
    </w:p>
    <w:p w:rsidR="00240872" w:rsidRPr="00240872" w:rsidRDefault="00240872" w:rsidP="00146AA7"/>
    <w:sectPr w:rsidR="00240872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2A693C"/>
    <w:multiLevelType w:val="singleLevel"/>
    <w:tmpl w:val="069CEA44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4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127B47"/>
    <w:rsid w:val="00146AA7"/>
    <w:rsid w:val="00240872"/>
    <w:rsid w:val="005D618A"/>
    <w:rsid w:val="006207DF"/>
    <w:rsid w:val="008A38EE"/>
    <w:rsid w:val="0093449C"/>
    <w:rsid w:val="00950227"/>
    <w:rsid w:val="00A5436E"/>
    <w:rsid w:val="00B00016"/>
    <w:rsid w:val="00CA6F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C716C19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2</Pages>
  <Words>236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2019-01-28T13:34:00Z</dcterms:created>
  <dcterms:modified xsi:type="dcterms:W3CDTF">2019-01-28T13:34:00Z</dcterms:modified>
</cp:coreProperties>
</file>