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F1B" w:rsidRPr="00FA5360" w:rsidRDefault="00CA6F1B" w:rsidP="00CA6F1B">
      <w:pPr>
        <w:ind w:right="-4"/>
        <w:rPr>
          <w:rFonts w:ascii="FrutigerNext LT Bold" w:hAnsi="FrutigerNext LT Bold"/>
          <w:sz w:val="20"/>
        </w:rPr>
        <w:sectPr w:rsidR="00CA6F1B" w:rsidRPr="00FA5360" w:rsidSect="00CA6F1B">
          <w:headerReference w:type="default" r:id="rId7"/>
          <w:pgSz w:w="11904" w:h="16834"/>
          <w:pgMar w:top="2268" w:right="3686" w:bottom="1418" w:left="1418" w:header="709" w:footer="709" w:gutter="0"/>
          <w:cols w:space="708"/>
        </w:sectPr>
      </w:pPr>
    </w:p>
    <w:p w:rsidR="00A5436E" w:rsidRDefault="00A5436E" w:rsidP="00127B47">
      <w:pPr>
        <w:rPr>
          <w:bCs/>
        </w:rPr>
      </w:pPr>
    </w:p>
    <w:p w:rsidR="00F34D60" w:rsidRPr="00F34D60" w:rsidRDefault="00F34D60" w:rsidP="00F34D60">
      <w:pPr>
        <w:jc w:val="center"/>
        <w:rPr>
          <w:b/>
          <w:sz w:val="28"/>
        </w:rPr>
      </w:pPr>
      <w:r w:rsidRPr="00F34D60">
        <w:rPr>
          <w:b/>
          <w:sz w:val="28"/>
        </w:rPr>
        <w:t>Muster- Vertrag mit Metzgerei (oder Festwirt)</w:t>
      </w:r>
    </w:p>
    <w:p w:rsidR="00F34D60" w:rsidRDefault="00F34D60" w:rsidP="00F34D60">
      <w:pPr>
        <w:rPr>
          <w:b/>
          <w:sz w:val="28"/>
        </w:rPr>
      </w:pPr>
    </w:p>
    <w:p w:rsidR="00F34D60" w:rsidRPr="00EE181C" w:rsidRDefault="00F34D60" w:rsidP="00F34D60">
      <w:pPr>
        <w:rPr>
          <w:b/>
        </w:rPr>
      </w:pPr>
      <w:r w:rsidRPr="00EE181C">
        <w:rPr>
          <w:b/>
        </w:rPr>
        <w:t>z.B.</w:t>
      </w:r>
    </w:p>
    <w:p w:rsidR="00F34D60" w:rsidRPr="00EE181C" w:rsidRDefault="00F34D60" w:rsidP="00F34D60">
      <w:pPr>
        <w:rPr>
          <w:b/>
        </w:rPr>
      </w:pPr>
      <w:r w:rsidRPr="00EE181C">
        <w:rPr>
          <w:b/>
        </w:rPr>
        <w:t>Lieferung der Weißwürste</w:t>
      </w:r>
    </w:p>
    <w:p w:rsidR="00F34D60" w:rsidRPr="00EE181C" w:rsidRDefault="00F34D60" w:rsidP="00F34D60"/>
    <w:p w:rsidR="00F34D60" w:rsidRPr="00EE181C" w:rsidRDefault="00F34D60" w:rsidP="00F34D60">
      <w:pPr>
        <w:pBdr>
          <w:bottom w:val="single" w:sz="12" w:space="1" w:color="auto"/>
        </w:pBdr>
      </w:pPr>
    </w:p>
    <w:p w:rsidR="00F34D60" w:rsidRPr="00EE181C" w:rsidRDefault="00F34D60" w:rsidP="00F34D60"/>
    <w:p w:rsidR="00F34D60" w:rsidRPr="00EE181C" w:rsidRDefault="00F34D60" w:rsidP="00F34D60"/>
    <w:p w:rsidR="00F34D60" w:rsidRPr="00EE181C" w:rsidRDefault="00F34D60" w:rsidP="00F34D60">
      <w:pPr>
        <w:rPr>
          <w:b/>
        </w:rPr>
      </w:pPr>
      <w:r w:rsidRPr="00EE181C">
        <w:rPr>
          <w:b/>
        </w:rPr>
        <w:t>Lieferung:</w:t>
      </w:r>
    </w:p>
    <w:p w:rsidR="00F34D60" w:rsidRPr="00EE181C" w:rsidRDefault="00F34D60" w:rsidP="00F34D60"/>
    <w:p w:rsidR="00F34D60" w:rsidRPr="00EE181C" w:rsidRDefault="00F34D60" w:rsidP="00F34D60">
      <w:r w:rsidRPr="00EE181C">
        <w:t>Sonntag den</w:t>
      </w:r>
      <w:r>
        <w:t xml:space="preserve"> </w:t>
      </w:r>
      <w:r w:rsidRPr="00EE181C">
        <w:t xml:space="preserve">_________ </w:t>
      </w:r>
      <w:r w:rsidRPr="00EE181C">
        <w:tab/>
      </w:r>
      <w:r w:rsidRPr="00EE181C">
        <w:tab/>
        <w:t>ab</w:t>
      </w:r>
      <w:r>
        <w:t xml:space="preserve"> </w:t>
      </w:r>
      <w:r w:rsidRPr="00EE181C">
        <w:t>________ Uhr nach</w:t>
      </w:r>
      <w:r>
        <w:t xml:space="preserve"> </w:t>
      </w:r>
      <w:r w:rsidRPr="00EE181C">
        <w:t>_____________ ins Festzelt</w:t>
      </w:r>
    </w:p>
    <w:p w:rsidR="00F34D60" w:rsidRPr="00EE181C" w:rsidRDefault="00F34D60" w:rsidP="00F34D60"/>
    <w:p w:rsidR="00F34D60" w:rsidRPr="00EE181C" w:rsidRDefault="00F34D60" w:rsidP="00F34D60">
      <w:r w:rsidRPr="00EE181C">
        <w:t>07:30 Uhr</w:t>
      </w:r>
      <w:r w:rsidRPr="00EE181C">
        <w:tab/>
      </w:r>
      <w:r w:rsidRPr="00EE181C">
        <w:tab/>
      </w:r>
      <w:r w:rsidRPr="00EE181C">
        <w:tab/>
      </w:r>
      <w:r w:rsidRPr="00EE181C">
        <w:tab/>
      </w:r>
      <w:r w:rsidRPr="00EE181C">
        <w:tab/>
        <w:t xml:space="preserve">100 </w:t>
      </w:r>
      <w:proofErr w:type="spellStart"/>
      <w:r w:rsidRPr="00EE181C">
        <w:t>paar</w:t>
      </w:r>
      <w:proofErr w:type="spellEnd"/>
      <w:r>
        <w:t xml:space="preserve"> </w:t>
      </w:r>
      <w:r w:rsidRPr="00EE181C">
        <w:t>Weißwürste</w:t>
      </w:r>
    </w:p>
    <w:p w:rsidR="00F34D60" w:rsidRPr="00EE181C" w:rsidRDefault="00F34D60" w:rsidP="00F34D60"/>
    <w:p w:rsidR="00F34D60" w:rsidRPr="00EE181C" w:rsidRDefault="00F34D60" w:rsidP="00F34D60">
      <w:r w:rsidRPr="00EE181C">
        <w:t>08:00 Uhr</w:t>
      </w:r>
      <w:r w:rsidRPr="00EE181C">
        <w:tab/>
        <w:t>bis 08:45 Uhr</w:t>
      </w:r>
      <w:r w:rsidRPr="00EE181C">
        <w:tab/>
      </w:r>
      <w:r w:rsidRPr="00EE181C">
        <w:tab/>
      </w:r>
      <w:r>
        <w:tab/>
      </w:r>
      <w:r w:rsidRPr="00EE181C">
        <w:t xml:space="preserve">550 </w:t>
      </w:r>
      <w:proofErr w:type="spellStart"/>
      <w:r w:rsidRPr="00EE181C">
        <w:t>paar</w:t>
      </w:r>
      <w:proofErr w:type="spellEnd"/>
      <w:r w:rsidRPr="00EE181C">
        <w:t xml:space="preserve"> Weißwürste</w:t>
      </w:r>
    </w:p>
    <w:p w:rsidR="00F34D60" w:rsidRPr="00EE181C" w:rsidRDefault="00F34D60" w:rsidP="00F34D60"/>
    <w:p w:rsidR="00F34D60" w:rsidRPr="00EE181C" w:rsidRDefault="00F34D60" w:rsidP="00F34D60">
      <w:r w:rsidRPr="00EE181C">
        <w:t xml:space="preserve">und 50 - 100 </w:t>
      </w:r>
      <w:proofErr w:type="spellStart"/>
      <w:r w:rsidRPr="00EE181C">
        <w:t>paar</w:t>
      </w:r>
      <w:proofErr w:type="spellEnd"/>
      <w:r w:rsidRPr="00EE181C">
        <w:t xml:space="preserve"> auf Reserve</w:t>
      </w:r>
      <w:r>
        <w:t xml:space="preserve"> </w:t>
      </w:r>
      <w:r w:rsidRPr="00EE181C">
        <w:t>(kalt)</w:t>
      </w:r>
    </w:p>
    <w:p w:rsidR="00F34D60" w:rsidRPr="00EE181C" w:rsidRDefault="00F34D60" w:rsidP="00F34D60"/>
    <w:p w:rsidR="00F34D60" w:rsidRPr="00EE181C" w:rsidRDefault="00F34D60" w:rsidP="00F34D60">
      <w:r w:rsidRPr="00EE181C">
        <w:t>Lieferung mit _______ (z.B. Semmeln, Senf, Servietten etc.)</w:t>
      </w:r>
    </w:p>
    <w:p w:rsidR="00F34D60" w:rsidRPr="00EE181C" w:rsidRDefault="00F34D60" w:rsidP="00F34D60"/>
    <w:p w:rsidR="00F34D60" w:rsidRPr="00EE181C" w:rsidRDefault="00F34D60" w:rsidP="00F34D60">
      <w:r w:rsidRPr="00EE181C">
        <w:t>Der Lieferant sichert die pünktliche und vollständige Lieferung der Waren zu.</w:t>
      </w:r>
    </w:p>
    <w:p w:rsidR="00F34D60" w:rsidRPr="00EE181C" w:rsidRDefault="00F34D60" w:rsidP="00F34D60"/>
    <w:p w:rsidR="00F34D60" w:rsidRPr="00EE181C" w:rsidRDefault="00F34D60" w:rsidP="00F34D60">
      <w:r w:rsidRPr="00EE181C">
        <w:t>Vereinbarter Preis je Stück Weißwurst inkl. Lieferung:</w:t>
      </w:r>
    </w:p>
    <w:p w:rsidR="00F34D60" w:rsidRPr="00EE181C" w:rsidRDefault="00F34D60" w:rsidP="00F34D60"/>
    <w:p w:rsidR="00F34D60" w:rsidRPr="00EE181C" w:rsidRDefault="00F34D60" w:rsidP="00F34D60"/>
    <w:p w:rsidR="00F34D60" w:rsidRPr="00EE181C" w:rsidRDefault="00F34D60" w:rsidP="00F34D60">
      <w:r w:rsidRPr="00EE181C">
        <w:t>_______________________________________________________________</w:t>
      </w:r>
    </w:p>
    <w:p w:rsidR="00F34D60" w:rsidRPr="00EE181C" w:rsidRDefault="00F34D60" w:rsidP="00F34D60"/>
    <w:p w:rsidR="00F34D60" w:rsidRPr="00EE181C" w:rsidRDefault="00F34D60" w:rsidP="00F34D60">
      <w:r w:rsidRPr="00EE181C">
        <w:t xml:space="preserve">Personal für Ausgabe der Weißwürste wird durch die FF _________________ </w:t>
      </w:r>
      <w:proofErr w:type="gramStart"/>
      <w:r w:rsidRPr="00EE181C">
        <w:t>gestellt :</w:t>
      </w:r>
      <w:proofErr w:type="gramEnd"/>
    </w:p>
    <w:p w:rsidR="00F34D60" w:rsidRPr="00EE181C" w:rsidRDefault="00F34D60" w:rsidP="00F34D60"/>
    <w:p w:rsidR="00F34D60" w:rsidRPr="00EE181C" w:rsidRDefault="00F34D60" w:rsidP="00F34D60"/>
    <w:p w:rsidR="00F34D60" w:rsidRPr="00EE181C" w:rsidRDefault="00F34D60" w:rsidP="00F34D60">
      <w:r w:rsidRPr="00EE181C">
        <w:t>Erreichbarkeit des Lieferanten während der Veranstaltung:</w:t>
      </w:r>
    </w:p>
    <w:p w:rsidR="00F34D60" w:rsidRPr="00EE181C" w:rsidRDefault="00F34D60" w:rsidP="00F34D60"/>
    <w:p w:rsidR="00F34D60" w:rsidRPr="00EE181C" w:rsidRDefault="00F34D60" w:rsidP="00F34D60"/>
    <w:p w:rsidR="00F34D60" w:rsidRPr="00EE181C" w:rsidRDefault="00F34D60" w:rsidP="00F34D60">
      <w:r w:rsidRPr="00EE181C">
        <w:t>___________________________________________________________________________</w:t>
      </w:r>
    </w:p>
    <w:p w:rsidR="00F34D60" w:rsidRPr="00EE181C" w:rsidRDefault="00F34D60" w:rsidP="00F34D60"/>
    <w:p w:rsidR="00F34D60" w:rsidRDefault="00F34D60" w:rsidP="00F34D60"/>
    <w:p w:rsidR="00F34D60" w:rsidRDefault="00F34D60" w:rsidP="00F34D60"/>
    <w:p w:rsidR="00F34D60" w:rsidRPr="00EE181C" w:rsidRDefault="00F34D60" w:rsidP="00F34D60">
      <w:bookmarkStart w:id="0" w:name="_GoBack"/>
      <w:bookmarkEnd w:id="0"/>
    </w:p>
    <w:p w:rsidR="00F34D60" w:rsidRPr="00EE181C" w:rsidRDefault="00F34D60" w:rsidP="00F34D60">
      <w:pPr>
        <w:tabs>
          <w:tab w:val="left" w:pos="5387"/>
        </w:tabs>
      </w:pPr>
      <w:r w:rsidRPr="00EE181C">
        <w:t>_____________________</w:t>
      </w:r>
      <w:r w:rsidRPr="00EE181C">
        <w:tab/>
        <w:t>_____________________</w:t>
      </w:r>
    </w:p>
    <w:p w:rsidR="00F34D60" w:rsidRPr="00EE181C" w:rsidRDefault="00F34D60" w:rsidP="00F34D60">
      <w:pPr>
        <w:tabs>
          <w:tab w:val="left" w:pos="5529"/>
        </w:tabs>
      </w:pPr>
      <w:r w:rsidRPr="00EE181C">
        <w:t>Unterschrift Veranstalter</w:t>
      </w:r>
      <w:r w:rsidRPr="00EE181C">
        <w:tab/>
        <w:t xml:space="preserve">Unterschrift Lieferant </w:t>
      </w:r>
    </w:p>
    <w:p w:rsidR="00F34D60" w:rsidRPr="00EE181C" w:rsidRDefault="00F34D60" w:rsidP="00F34D60"/>
    <w:p w:rsidR="00F34D60" w:rsidRPr="00EE181C" w:rsidRDefault="00F34D60" w:rsidP="00F34D60"/>
    <w:p w:rsidR="00240872" w:rsidRPr="00240872" w:rsidRDefault="00240872" w:rsidP="00146AA7"/>
    <w:sectPr w:rsidR="00240872" w:rsidRPr="00240872" w:rsidSect="00B00016">
      <w:type w:val="continuous"/>
      <w:pgSz w:w="11904" w:h="16834"/>
      <w:pgMar w:top="2268" w:right="1131" w:bottom="1418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016" w:rsidRDefault="00B00016">
      <w:r>
        <w:separator/>
      </w:r>
    </w:p>
  </w:endnote>
  <w:endnote w:type="continuationSeparator" w:id="0">
    <w:p w:rsidR="00B00016" w:rsidRDefault="00B0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FrutigerNext LT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016" w:rsidRDefault="00B00016">
      <w:r>
        <w:separator/>
      </w:r>
    </w:p>
  </w:footnote>
  <w:footnote w:type="continuationSeparator" w:id="0">
    <w:p w:rsidR="00B00016" w:rsidRDefault="00B00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F1B" w:rsidRDefault="00B00016">
    <w:pPr>
      <w:pStyle w:val="Kopfzeile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580" cy="10691495"/>
          <wp:effectExtent l="0" t="0" r="0" b="0"/>
          <wp:wrapNone/>
          <wp:docPr id="1" name="Bild 1" descr="LFV-Briefbogen_14-06-12_Folge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FV-Briefbogen_14-06-12_Folgese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29EA742"/>
    <w:lvl w:ilvl="0">
      <w:numFmt w:val="bullet"/>
      <w:lvlText w:val="*"/>
      <w:lvlJc w:val="left"/>
    </w:lvl>
  </w:abstractNum>
  <w:abstractNum w:abstractNumId="1" w15:restartNumberingAfterBreak="0">
    <w:nsid w:val="040B4079"/>
    <w:multiLevelType w:val="hybridMultilevel"/>
    <w:tmpl w:val="69E84A4E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741EF"/>
    <w:multiLevelType w:val="singleLevel"/>
    <w:tmpl w:val="136A36EE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</w:abstractNum>
  <w:abstractNum w:abstractNumId="3" w15:restartNumberingAfterBreak="0">
    <w:nsid w:val="0C0600DC"/>
    <w:multiLevelType w:val="hybridMultilevel"/>
    <w:tmpl w:val="53147C8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41F6A"/>
    <w:multiLevelType w:val="singleLevel"/>
    <w:tmpl w:val="1DD0F67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</w:abstractNum>
  <w:abstractNum w:abstractNumId="5" w15:restartNumberingAfterBreak="0">
    <w:nsid w:val="1B5F390A"/>
    <w:multiLevelType w:val="singleLevel"/>
    <w:tmpl w:val="CBEA54F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color w:val="000000"/>
        <w:sz w:val="24"/>
      </w:rPr>
    </w:lvl>
  </w:abstractNum>
  <w:abstractNum w:abstractNumId="6" w15:restartNumberingAfterBreak="0">
    <w:nsid w:val="1C912CDA"/>
    <w:multiLevelType w:val="singleLevel"/>
    <w:tmpl w:val="7464C0D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</w:abstractNum>
  <w:abstractNum w:abstractNumId="7" w15:restartNumberingAfterBreak="0">
    <w:nsid w:val="281A278C"/>
    <w:multiLevelType w:val="singleLevel"/>
    <w:tmpl w:val="CBF62ED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</w:abstractNum>
  <w:abstractNum w:abstractNumId="8" w15:restartNumberingAfterBreak="0">
    <w:nsid w:val="28A27FFC"/>
    <w:multiLevelType w:val="hybridMultilevel"/>
    <w:tmpl w:val="7D1030A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712D7"/>
    <w:multiLevelType w:val="hybridMultilevel"/>
    <w:tmpl w:val="EBD00B30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85CEA"/>
    <w:multiLevelType w:val="singleLevel"/>
    <w:tmpl w:val="B568EB5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</w:abstractNum>
  <w:abstractNum w:abstractNumId="11" w15:restartNumberingAfterBreak="0">
    <w:nsid w:val="34FD1CF9"/>
    <w:multiLevelType w:val="singleLevel"/>
    <w:tmpl w:val="41B2B4B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color w:val="000000"/>
        <w:sz w:val="24"/>
      </w:rPr>
    </w:lvl>
  </w:abstractNum>
  <w:abstractNum w:abstractNumId="12" w15:restartNumberingAfterBreak="0">
    <w:nsid w:val="36B03D2D"/>
    <w:multiLevelType w:val="singleLevel"/>
    <w:tmpl w:val="4EA8DA6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</w:abstractNum>
  <w:abstractNum w:abstractNumId="13" w15:restartNumberingAfterBreak="0">
    <w:nsid w:val="37240E62"/>
    <w:multiLevelType w:val="hybridMultilevel"/>
    <w:tmpl w:val="0874C99C"/>
    <w:lvl w:ilvl="0" w:tplc="0407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38194371"/>
    <w:multiLevelType w:val="hybridMultilevel"/>
    <w:tmpl w:val="453A1538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0621D"/>
    <w:multiLevelType w:val="hybridMultilevel"/>
    <w:tmpl w:val="8E44302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851DC"/>
    <w:multiLevelType w:val="hybridMultilevel"/>
    <w:tmpl w:val="3F4CA3F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76699"/>
    <w:multiLevelType w:val="singleLevel"/>
    <w:tmpl w:val="FA4237C6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</w:abstractNum>
  <w:abstractNum w:abstractNumId="18" w15:restartNumberingAfterBreak="0">
    <w:nsid w:val="40414689"/>
    <w:multiLevelType w:val="hybridMultilevel"/>
    <w:tmpl w:val="628E411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30564"/>
    <w:multiLevelType w:val="hybridMultilevel"/>
    <w:tmpl w:val="FC2EF8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AF215A"/>
    <w:multiLevelType w:val="hybridMultilevel"/>
    <w:tmpl w:val="6A4C830C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103F9"/>
    <w:multiLevelType w:val="singleLevel"/>
    <w:tmpl w:val="7B8E811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</w:abstractNum>
  <w:abstractNum w:abstractNumId="22" w15:restartNumberingAfterBreak="0">
    <w:nsid w:val="53C501AB"/>
    <w:multiLevelType w:val="hybridMultilevel"/>
    <w:tmpl w:val="52169F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01285"/>
    <w:multiLevelType w:val="singleLevel"/>
    <w:tmpl w:val="AC58260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</w:abstractNum>
  <w:abstractNum w:abstractNumId="24" w15:restartNumberingAfterBreak="0">
    <w:nsid w:val="554217C4"/>
    <w:multiLevelType w:val="hybridMultilevel"/>
    <w:tmpl w:val="BAF836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B3312F"/>
    <w:multiLevelType w:val="singleLevel"/>
    <w:tmpl w:val="02DA9FE6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</w:abstractNum>
  <w:abstractNum w:abstractNumId="26" w15:restartNumberingAfterBreak="0">
    <w:nsid w:val="602A693C"/>
    <w:multiLevelType w:val="singleLevel"/>
    <w:tmpl w:val="069CEA44"/>
    <w:lvl w:ilvl="0">
      <w:start w:val="1"/>
      <w:numFmt w:val="decimal"/>
      <w:lvlText w:val="%1"/>
      <w:legacy w:legacy="1" w:legacySpace="120" w:legacyIndent="360"/>
      <w:lvlJc w:val="left"/>
      <w:pPr>
        <w:ind w:left="360" w:hanging="360"/>
      </w:pPr>
    </w:lvl>
  </w:abstractNum>
  <w:abstractNum w:abstractNumId="27" w15:restartNumberingAfterBreak="0">
    <w:nsid w:val="671C5FF0"/>
    <w:multiLevelType w:val="singleLevel"/>
    <w:tmpl w:val="8E444D4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color w:val="000000"/>
        <w:sz w:val="24"/>
      </w:rPr>
    </w:lvl>
  </w:abstractNum>
  <w:abstractNum w:abstractNumId="28" w15:restartNumberingAfterBreak="0">
    <w:nsid w:val="6CAB1B44"/>
    <w:multiLevelType w:val="singleLevel"/>
    <w:tmpl w:val="46C2EDA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</w:abstractNum>
  <w:abstractNum w:abstractNumId="29" w15:restartNumberingAfterBreak="0">
    <w:nsid w:val="72E461AF"/>
    <w:multiLevelType w:val="hybridMultilevel"/>
    <w:tmpl w:val="71207B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5D590B"/>
    <w:multiLevelType w:val="hybridMultilevel"/>
    <w:tmpl w:val="67A47946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73B34"/>
    <w:multiLevelType w:val="hybridMultilevel"/>
    <w:tmpl w:val="0136B61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21C95"/>
    <w:multiLevelType w:val="singleLevel"/>
    <w:tmpl w:val="8E444D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color w:val="000000"/>
        <w:sz w:val="24"/>
      </w:rPr>
    </w:lvl>
  </w:abstractNum>
  <w:abstractNum w:abstractNumId="33" w15:restartNumberingAfterBreak="0">
    <w:nsid w:val="7A2A0343"/>
    <w:multiLevelType w:val="singleLevel"/>
    <w:tmpl w:val="77EAED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</w:abstractNum>
  <w:abstractNum w:abstractNumId="34" w15:restartNumberingAfterBreak="0">
    <w:nsid w:val="7CA46FCF"/>
    <w:multiLevelType w:val="hybridMultilevel"/>
    <w:tmpl w:val="579A0A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E746E"/>
    <w:multiLevelType w:val="singleLevel"/>
    <w:tmpl w:val="FA26177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color w:val="000000"/>
        <w:sz w:val="24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4"/>
  </w:num>
  <w:num w:numId="3">
    <w:abstractNumId w:val="9"/>
  </w:num>
  <w:num w:numId="4">
    <w:abstractNumId w:val="16"/>
  </w:num>
  <w:num w:numId="5">
    <w:abstractNumId w:val="8"/>
  </w:num>
  <w:num w:numId="6">
    <w:abstractNumId w:val="31"/>
  </w:num>
  <w:num w:numId="7">
    <w:abstractNumId w:val="18"/>
  </w:num>
  <w:num w:numId="8">
    <w:abstractNumId w:val="20"/>
  </w:num>
  <w:num w:numId="9">
    <w:abstractNumId w:val="3"/>
  </w:num>
  <w:num w:numId="10">
    <w:abstractNumId w:val="15"/>
  </w:num>
  <w:num w:numId="11">
    <w:abstractNumId w:val="1"/>
  </w:num>
  <w:num w:numId="12">
    <w:abstractNumId w:val="30"/>
  </w:num>
  <w:num w:numId="13">
    <w:abstractNumId w:val="13"/>
  </w:num>
  <w:num w:numId="14">
    <w:abstractNumId w:val="24"/>
  </w:num>
  <w:num w:numId="15">
    <w:abstractNumId w:val="26"/>
  </w:num>
  <w:num w:numId="16">
    <w:abstractNumId w:val="11"/>
  </w:num>
  <w:num w:numId="17">
    <w:abstractNumId w:val="5"/>
  </w:num>
  <w:num w:numId="18">
    <w:abstractNumId w:val="27"/>
  </w:num>
  <w:num w:numId="19">
    <w:abstractNumId w:val="2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i w:val="0"/>
          <w:color w:val="000000"/>
          <w:sz w:val="24"/>
        </w:rPr>
      </w:lvl>
    </w:lvlOverride>
  </w:num>
  <w:num w:numId="20">
    <w:abstractNumId w:val="35"/>
  </w:num>
  <w:num w:numId="21">
    <w:abstractNumId w:val="32"/>
  </w:num>
  <w:num w:numId="22">
    <w:abstractNumId w:val="6"/>
  </w:num>
  <w:num w:numId="23">
    <w:abstractNumId w:val="7"/>
  </w:num>
  <w:num w:numId="24">
    <w:abstractNumId w:val="23"/>
  </w:num>
  <w:num w:numId="25">
    <w:abstractNumId w:val="33"/>
  </w:num>
  <w:num w:numId="26">
    <w:abstractNumId w:val="12"/>
  </w:num>
  <w:num w:numId="27">
    <w:abstractNumId w:val="28"/>
  </w:num>
  <w:num w:numId="28">
    <w:abstractNumId w:val="21"/>
  </w:num>
  <w:num w:numId="29">
    <w:abstractNumId w:val="4"/>
  </w:num>
  <w:num w:numId="30">
    <w:abstractNumId w:val="17"/>
  </w:num>
  <w:num w:numId="31">
    <w:abstractNumId w:val="2"/>
  </w:num>
  <w:num w:numId="32">
    <w:abstractNumId w:val="10"/>
  </w:num>
  <w:num w:numId="33">
    <w:abstractNumId w:val="25"/>
  </w:num>
  <w:num w:numId="34">
    <w:abstractNumId w:val="19"/>
  </w:num>
  <w:num w:numId="35">
    <w:abstractNumId w:val="29"/>
  </w:num>
  <w:num w:numId="36">
    <w:abstractNumId w:val="34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16"/>
    <w:rsid w:val="00127B47"/>
    <w:rsid w:val="00146AA7"/>
    <w:rsid w:val="00240872"/>
    <w:rsid w:val="005015E9"/>
    <w:rsid w:val="005644D7"/>
    <w:rsid w:val="005D618A"/>
    <w:rsid w:val="006207DF"/>
    <w:rsid w:val="008A38EE"/>
    <w:rsid w:val="0093449C"/>
    <w:rsid w:val="00950227"/>
    <w:rsid w:val="00A5436E"/>
    <w:rsid w:val="00B00016"/>
    <w:rsid w:val="00CA6F1B"/>
    <w:rsid w:val="00F34D60"/>
    <w:rsid w:val="00F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C716C19"/>
  <w15:chartTrackingRefBased/>
  <w15:docId w15:val="{7B3FBAEB-DA95-4635-91EC-1A321F51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0001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B00016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B00016"/>
    <w:pPr>
      <w:keepNext/>
      <w:outlineLvl w:val="1"/>
    </w:pPr>
    <w:rPr>
      <w:color w:val="0000FF"/>
      <w:sz w:val="36"/>
    </w:rPr>
  </w:style>
  <w:style w:type="paragraph" w:styleId="berschrift3">
    <w:name w:val="heading 3"/>
    <w:basedOn w:val="Standard"/>
    <w:next w:val="Standard"/>
    <w:link w:val="berschrift3Zchn"/>
    <w:qFormat/>
    <w:rsid w:val="00B00016"/>
    <w:pPr>
      <w:keepNext/>
      <w:outlineLvl w:val="2"/>
    </w:pPr>
    <w:rPr>
      <w:b/>
      <w:color w:val="0000FF"/>
      <w:sz w:val="36"/>
    </w:rPr>
  </w:style>
  <w:style w:type="paragraph" w:styleId="berschrift4">
    <w:name w:val="heading 4"/>
    <w:basedOn w:val="Standard"/>
    <w:next w:val="Standard"/>
    <w:link w:val="berschrift4Zchn"/>
    <w:qFormat/>
    <w:rsid w:val="00B00016"/>
    <w:pPr>
      <w:keepNext/>
      <w:outlineLvl w:val="3"/>
    </w:pPr>
    <w:rPr>
      <w:b/>
      <w:color w:val="0000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37C4E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EB14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B1485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B00016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rsid w:val="00B00016"/>
    <w:rPr>
      <w:rFonts w:ascii="Arial" w:hAnsi="Arial"/>
      <w:color w:val="0000FF"/>
      <w:sz w:val="36"/>
    </w:rPr>
  </w:style>
  <w:style w:type="character" w:customStyle="1" w:styleId="berschrift3Zchn">
    <w:name w:val="Überschrift 3 Zchn"/>
    <w:basedOn w:val="Absatz-Standardschriftart"/>
    <w:link w:val="berschrift3"/>
    <w:rsid w:val="00B00016"/>
    <w:rPr>
      <w:rFonts w:ascii="Arial" w:hAnsi="Arial"/>
      <w:b/>
      <w:color w:val="0000FF"/>
      <w:sz w:val="36"/>
    </w:rPr>
  </w:style>
  <w:style w:type="character" w:customStyle="1" w:styleId="berschrift4Zchn">
    <w:name w:val="Überschrift 4 Zchn"/>
    <w:basedOn w:val="Absatz-Standardschriftart"/>
    <w:link w:val="berschrift4"/>
    <w:rsid w:val="00B00016"/>
    <w:rPr>
      <w:rFonts w:ascii="Arial" w:hAnsi="Arial"/>
      <w:b/>
      <w:color w:val="0000FF"/>
      <w:sz w:val="28"/>
    </w:rPr>
  </w:style>
  <w:style w:type="paragraph" w:styleId="Textkrper">
    <w:name w:val="Body Text"/>
    <w:basedOn w:val="Standard"/>
    <w:link w:val="TextkrperZchn"/>
    <w:rsid w:val="00B00016"/>
    <w:pPr>
      <w:jc w:val="center"/>
    </w:pPr>
    <w:rPr>
      <w:b/>
      <w:sz w:val="40"/>
    </w:rPr>
  </w:style>
  <w:style w:type="character" w:customStyle="1" w:styleId="TextkrperZchn">
    <w:name w:val="Textkörper Zchn"/>
    <w:basedOn w:val="Absatz-Standardschriftart"/>
    <w:link w:val="Textkrper"/>
    <w:rsid w:val="00B00016"/>
    <w:rPr>
      <w:rFonts w:ascii="Arial" w:hAnsi="Arial"/>
      <w:b/>
      <w:sz w:val="40"/>
    </w:rPr>
  </w:style>
  <w:style w:type="paragraph" w:customStyle="1" w:styleId="Textkrper21">
    <w:name w:val="Textkörper 21"/>
    <w:basedOn w:val="Standard"/>
    <w:rsid w:val="00B00016"/>
    <w:rPr>
      <w:sz w:val="28"/>
    </w:rPr>
  </w:style>
  <w:style w:type="paragraph" w:styleId="Listenabsatz">
    <w:name w:val="List Paragraph"/>
    <w:basedOn w:val="Standard"/>
    <w:uiPriority w:val="34"/>
    <w:qFormat/>
    <w:rsid w:val="00934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FV%20Bayern%20eV\Formulare\CD\Word-Vorlagen\03_Blankovorlage%20Extern%20f&#252;r%20Ver&#246;ffentlichungen%20etc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03_Blankovorlage Extern für Veröffentlichungen etc.dot</Template>
  <TotalTime>0</TotalTime>
  <Pages>1</Pages>
  <Words>94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Textbereich</vt:lpstr>
    </vt:vector>
  </TitlesOfParts>
  <Company>Landes Feuerwehrverband Bayern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Textbereich</dc:title>
  <dc:subject/>
  <dc:creator>Johanna Rauch</dc:creator>
  <cp:keywords/>
  <cp:lastModifiedBy>Johanna Rauch</cp:lastModifiedBy>
  <cp:revision>2</cp:revision>
  <cp:lastPrinted>2012-06-14T06:35:00Z</cp:lastPrinted>
  <dcterms:created xsi:type="dcterms:W3CDTF">2019-01-28T13:44:00Z</dcterms:created>
  <dcterms:modified xsi:type="dcterms:W3CDTF">2019-01-28T13:44:00Z</dcterms:modified>
</cp:coreProperties>
</file>