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6F1B" w:rsidRPr="00FA5360" w:rsidRDefault="00CA6F1B" w:rsidP="00CA6F1B">
      <w:pPr>
        <w:ind w:right="-4"/>
        <w:rPr>
          <w:rFonts w:ascii="FrutigerNext LT Bold" w:hAnsi="FrutigerNext LT Bold"/>
          <w:sz w:val="20"/>
        </w:rPr>
        <w:sectPr w:rsidR="00CA6F1B" w:rsidRPr="00FA5360" w:rsidSect="00CA6F1B">
          <w:headerReference w:type="default" r:id="rId7"/>
          <w:pgSz w:w="11904" w:h="16834"/>
          <w:pgMar w:top="2268" w:right="3686" w:bottom="1418" w:left="1418" w:header="709" w:footer="709" w:gutter="0"/>
          <w:cols w:space="708"/>
        </w:sectPr>
      </w:pPr>
    </w:p>
    <w:p w:rsidR="00A5436E" w:rsidRPr="00C616F4" w:rsidRDefault="00A5436E" w:rsidP="00A5436E">
      <w:pPr>
        <w:jc w:val="center"/>
        <w:rPr>
          <w:b/>
          <w:bCs/>
          <w:sz w:val="28"/>
          <w:szCs w:val="28"/>
        </w:rPr>
      </w:pPr>
      <w:r w:rsidRPr="00C616F4">
        <w:rPr>
          <w:b/>
          <w:bCs/>
          <w:sz w:val="28"/>
          <w:szCs w:val="28"/>
        </w:rPr>
        <w:t>Muster über die Miete eines Festzeltes durch den Feuerwehrverein</w:t>
      </w:r>
    </w:p>
    <w:p w:rsidR="00A5436E" w:rsidRDefault="00A5436E" w:rsidP="00A5436E"/>
    <w:p w:rsidR="00A5436E" w:rsidRDefault="00A5436E" w:rsidP="00A5436E"/>
    <w:p w:rsidR="00A5436E" w:rsidRDefault="00A5436E" w:rsidP="00A5436E"/>
    <w:p w:rsidR="00A5436E" w:rsidRPr="00C616F4" w:rsidRDefault="00A5436E" w:rsidP="00A5436E">
      <w:pPr>
        <w:rPr>
          <w:b/>
        </w:rPr>
      </w:pPr>
      <w:r w:rsidRPr="00C616F4">
        <w:t>Zwischen der</w:t>
      </w:r>
      <w:r>
        <w:tab/>
      </w:r>
      <w:r>
        <w:tab/>
      </w:r>
      <w:r w:rsidRPr="00C616F4">
        <w:rPr>
          <w:b/>
        </w:rPr>
        <w:t>Zeltverleihfirma</w:t>
      </w:r>
      <w:r w:rsidRPr="00C616F4">
        <w:rPr>
          <w:b/>
        </w:rPr>
        <w:tab/>
        <w:t>Herrn ____________________</w:t>
      </w:r>
    </w:p>
    <w:p w:rsidR="00A5436E" w:rsidRPr="00C616F4" w:rsidRDefault="00A5436E" w:rsidP="00A5436E"/>
    <w:p w:rsidR="00A5436E" w:rsidRPr="00C616F4" w:rsidRDefault="00A5436E" w:rsidP="00A5436E"/>
    <w:p w:rsidR="00A5436E" w:rsidRPr="00C616F4" w:rsidRDefault="00A5436E" w:rsidP="00A5436E">
      <w:pPr>
        <w:rPr>
          <w:b/>
        </w:rPr>
      </w:pPr>
      <w:r w:rsidRPr="00C616F4">
        <w:t xml:space="preserve">und der </w:t>
      </w:r>
      <w:r w:rsidRPr="00C616F4">
        <w:tab/>
      </w:r>
      <w:r w:rsidRPr="00C616F4">
        <w:tab/>
      </w:r>
      <w:r w:rsidRPr="00C616F4">
        <w:rPr>
          <w:b/>
        </w:rPr>
        <w:t xml:space="preserve">FF </w:t>
      </w:r>
      <w:proofErr w:type="spellStart"/>
      <w:r w:rsidRPr="00C616F4">
        <w:rPr>
          <w:b/>
          <w:color w:val="FF0000"/>
        </w:rPr>
        <w:t>xxxxxxxx</w:t>
      </w:r>
      <w:proofErr w:type="spellEnd"/>
      <w:r w:rsidRPr="00C616F4">
        <w:rPr>
          <w:b/>
          <w:color w:val="FF0000"/>
        </w:rPr>
        <w:tab/>
      </w:r>
      <w:r w:rsidRPr="00C616F4">
        <w:rPr>
          <w:b/>
          <w:color w:val="FF0000"/>
        </w:rPr>
        <w:tab/>
      </w:r>
      <w:r w:rsidRPr="00C616F4">
        <w:rPr>
          <w:b/>
        </w:rPr>
        <w:t>Herrn ____________________</w:t>
      </w:r>
    </w:p>
    <w:p w:rsidR="00A5436E" w:rsidRPr="00C616F4" w:rsidRDefault="00A5436E" w:rsidP="00A5436E"/>
    <w:p w:rsidR="00A5436E" w:rsidRPr="00C616F4" w:rsidRDefault="00A5436E" w:rsidP="00A5436E">
      <w:r>
        <w:tab/>
      </w:r>
      <w:r w:rsidRPr="00C616F4">
        <w:tab/>
        <w:t xml:space="preserve"> -</w:t>
      </w:r>
      <w:r>
        <w:t xml:space="preserve"> nachfolgend </w:t>
      </w:r>
      <w:r w:rsidRPr="00C616F4">
        <w:t>Mieter genannt -</w:t>
      </w:r>
    </w:p>
    <w:p w:rsidR="00A5436E" w:rsidRPr="00C616F4" w:rsidRDefault="00A5436E" w:rsidP="00A5436E"/>
    <w:p w:rsidR="00A5436E" w:rsidRPr="00C616F4" w:rsidRDefault="00A5436E" w:rsidP="00A5436E">
      <w:r w:rsidRPr="00C616F4">
        <w:t>wird heute folgender</w:t>
      </w:r>
    </w:p>
    <w:p w:rsidR="00A5436E" w:rsidRDefault="00A5436E" w:rsidP="00A5436E">
      <w:pPr>
        <w:jc w:val="center"/>
      </w:pPr>
    </w:p>
    <w:p w:rsidR="00A5436E" w:rsidRPr="00C616F4" w:rsidRDefault="00A5436E" w:rsidP="00A5436E">
      <w:pPr>
        <w:jc w:val="center"/>
      </w:pPr>
      <w:r w:rsidRPr="00C616F4">
        <w:rPr>
          <w:b/>
          <w:u w:val="single"/>
        </w:rPr>
        <w:t>Festzeltvertrag</w:t>
      </w:r>
    </w:p>
    <w:p w:rsidR="00A5436E" w:rsidRPr="00C616F4" w:rsidRDefault="00A5436E" w:rsidP="00A5436E">
      <w:r w:rsidRPr="00C616F4">
        <w:t>geschlossen:</w:t>
      </w:r>
    </w:p>
    <w:p w:rsidR="00A5436E" w:rsidRDefault="00A5436E" w:rsidP="00A5436E">
      <w:pPr>
        <w:jc w:val="center"/>
      </w:pPr>
    </w:p>
    <w:p w:rsidR="00A5436E" w:rsidRPr="00C616F4" w:rsidRDefault="00A5436E" w:rsidP="00A5436E">
      <w:pPr>
        <w:jc w:val="center"/>
      </w:pPr>
      <w:r w:rsidRPr="00C616F4">
        <w:t>I.</w:t>
      </w:r>
    </w:p>
    <w:p w:rsidR="00A5436E" w:rsidRPr="00C616F4" w:rsidRDefault="00A5436E" w:rsidP="00A5436E"/>
    <w:p w:rsidR="00A5436E" w:rsidRPr="00C616F4" w:rsidRDefault="00A5436E" w:rsidP="00A5436E">
      <w:pPr>
        <w:rPr>
          <w:b/>
        </w:rPr>
      </w:pPr>
      <w:r w:rsidRPr="00C616F4">
        <w:rPr>
          <w:b/>
        </w:rPr>
        <w:t xml:space="preserve">Der Zeltverleih überlässt mietweise für die Fahnenweihe in </w:t>
      </w:r>
      <w:proofErr w:type="spellStart"/>
      <w:r w:rsidRPr="00C616F4">
        <w:rPr>
          <w:b/>
          <w:color w:val="FF0000"/>
        </w:rPr>
        <w:t>xxxxxxxx</w:t>
      </w:r>
      <w:proofErr w:type="spellEnd"/>
      <w:r w:rsidRPr="00C616F4">
        <w:rPr>
          <w:b/>
        </w:rPr>
        <w:t xml:space="preserve"> folgende Gegenstände:</w:t>
      </w:r>
    </w:p>
    <w:p w:rsidR="00A5436E" w:rsidRPr="00C616F4" w:rsidRDefault="00A5436E" w:rsidP="00A5436E">
      <w:pPr>
        <w:rPr>
          <w:b/>
        </w:rPr>
      </w:pPr>
    </w:p>
    <w:p w:rsidR="00A5436E" w:rsidRPr="00C616F4" w:rsidRDefault="00A5436E" w:rsidP="00A5436E">
      <w:pPr>
        <w:numPr>
          <w:ilvl w:val="0"/>
          <w:numId w:val="14"/>
        </w:numPr>
        <w:tabs>
          <w:tab w:val="left" w:pos="360"/>
          <w:tab w:val="left" w:pos="3420"/>
        </w:tabs>
        <w:overflowPunct/>
        <w:autoSpaceDE/>
        <w:autoSpaceDN/>
        <w:adjustRightInd/>
        <w:spacing w:before="240"/>
        <w:ind w:left="714" w:hanging="357"/>
        <w:textAlignment w:val="auto"/>
      </w:pPr>
      <w:r w:rsidRPr="00C616F4">
        <w:t xml:space="preserve">Mietgegenstand: </w:t>
      </w:r>
      <w:r w:rsidRPr="00C616F4">
        <w:tab/>
        <w:t xml:space="preserve">Festzelt, mit Boden 20 m x 65 m, die An- u. Abfahrt übernimmt </w:t>
      </w:r>
      <w:r w:rsidRPr="00C616F4">
        <w:tab/>
        <w:t>der Mieter.</w:t>
      </w:r>
    </w:p>
    <w:p w:rsidR="00A5436E" w:rsidRPr="00C616F4" w:rsidRDefault="00A5436E" w:rsidP="00A5436E">
      <w:pPr>
        <w:numPr>
          <w:ilvl w:val="0"/>
          <w:numId w:val="14"/>
        </w:numPr>
        <w:tabs>
          <w:tab w:val="left" w:pos="360"/>
          <w:tab w:val="left" w:pos="3420"/>
        </w:tabs>
        <w:overflowPunct/>
        <w:autoSpaceDE/>
        <w:autoSpaceDN/>
        <w:adjustRightInd/>
        <w:spacing w:before="240"/>
        <w:ind w:left="714" w:hanging="357"/>
        <w:textAlignment w:val="auto"/>
      </w:pPr>
      <w:r w:rsidRPr="00C616F4">
        <w:t>Zeltstandplatz:</w:t>
      </w:r>
      <w:r w:rsidRPr="00C616F4">
        <w:tab/>
        <w:t>Sportplatz</w:t>
      </w:r>
    </w:p>
    <w:p w:rsidR="00A5436E" w:rsidRPr="00C616F4" w:rsidRDefault="00A5436E" w:rsidP="00A5436E">
      <w:pPr>
        <w:numPr>
          <w:ilvl w:val="0"/>
          <w:numId w:val="14"/>
        </w:numPr>
        <w:tabs>
          <w:tab w:val="left" w:pos="360"/>
          <w:tab w:val="left" w:pos="3420"/>
        </w:tabs>
        <w:overflowPunct/>
        <w:autoSpaceDE/>
        <w:autoSpaceDN/>
        <w:adjustRightInd/>
        <w:spacing w:before="240"/>
        <w:ind w:left="714" w:hanging="357"/>
        <w:textAlignment w:val="auto"/>
      </w:pPr>
      <w:r w:rsidRPr="00C616F4">
        <w:t>Mietzeit:</w:t>
      </w:r>
      <w:r w:rsidRPr="00C616F4">
        <w:tab/>
        <w:t xml:space="preserve">von … … </w:t>
      </w:r>
      <w:proofErr w:type="spellStart"/>
      <w:r w:rsidRPr="00C616F4">
        <w:rPr>
          <w:color w:val="FF0000"/>
        </w:rPr>
        <w:t>xxxx</w:t>
      </w:r>
      <w:proofErr w:type="spellEnd"/>
      <w:r w:rsidRPr="00C616F4">
        <w:rPr>
          <w:color w:val="FF0000"/>
        </w:rPr>
        <w:t xml:space="preserve"> </w:t>
      </w:r>
      <w:r w:rsidRPr="00C616F4">
        <w:t>bis … …</w:t>
      </w:r>
      <w:r w:rsidRPr="00C616F4">
        <w:rPr>
          <w:color w:val="FF0000"/>
        </w:rPr>
        <w:t xml:space="preserve"> </w:t>
      </w:r>
      <w:proofErr w:type="spellStart"/>
      <w:r w:rsidRPr="00C616F4">
        <w:rPr>
          <w:color w:val="FF0000"/>
        </w:rPr>
        <w:t>xxxx</w:t>
      </w:r>
      <w:proofErr w:type="spellEnd"/>
    </w:p>
    <w:p w:rsidR="00A5436E" w:rsidRPr="00C616F4" w:rsidRDefault="00A5436E" w:rsidP="00A5436E">
      <w:pPr>
        <w:numPr>
          <w:ilvl w:val="0"/>
          <w:numId w:val="14"/>
        </w:numPr>
        <w:tabs>
          <w:tab w:val="left" w:pos="360"/>
          <w:tab w:val="left" w:pos="3420"/>
        </w:tabs>
        <w:overflowPunct/>
        <w:autoSpaceDE/>
        <w:autoSpaceDN/>
        <w:adjustRightInd/>
        <w:spacing w:before="240"/>
        <w:ind w:left="714" w:hanging="357"/>
        <w:textAlignment w:val="auto"/>
      </w:pPr>
      <w:r w:rsidRPr="00C616F4">
        <w:t>Auf- u. Abbau des Zeltes:</w:t>
      </w:r>
      <w:r w:rsidRPr="00C616F4">
        <w:tab/>
        <w:t xml:space="preserve">Vom Mieter werden </w:t>
      </w:r>
      <w:r w:rsidRPr="00C616F4">
        <w:rPr>
          <w:b/>
          <w:color w:val="FF0000"/>
        </w:rPr>
        <w:t>xx</w:t>
      </w:r>
      <w:r w:rsidRPr="00C616F4">
        <w:t xml:space="preserve"> Mann (Erwachsene) kostenlos zur </w:t>
      </w:r>
      <w:r w:rsidRPr="00C616F4">
        <w:tab/>
        <w:t>Verfügung gestellt.</w:t>
      </w:r>
    </w:p>
    <w:p w:rsidR="00A5436E" w:rsidRPr="00C616F4" w:rsidRDefault="00A5436E" w:rsidP="00A5436E">
      <w:pPr>
        <w:numPr>
          <w:ilvl w:val="0"/>
          <w:numId w:val="14"/>
        </w:numPr>
        <w:tabs>
          <w:tab w:val="left" w:pos="360"/>
          <w:tab w:val="left" w:pos="3420"/>
          <w:tab w:val="left" w:pos="5760"/>
        </w:tabs>
        <w:overflowPunct/>
        <w:autoSpaceDE/>
        <w:autoSpaceDN/>
        <w:adjustRightInd/>
        <w:spacing w:before="240"/>
        <w:ind w:left="714" w:hanging="357"/>
        <w:textAlignment w:val="auto"/>
      </w:pPr>
      <w:r w:rsidRPr="00C616F4">
        <w:t>Stundenverrechnungssatz</w:t>
      </w:r>
      <w:r w:rsidRPr="00C616F4">
        <w:tab/>
        <w:t>Richtmeister</w:t>
      </w:r>
      <w:r w:rsidRPr="00C616F4">
        <w:tab/>
        <w:t>€ __________+ MwSt./Std.</w:t>
      </w:r>
    </w:p>
    <w:p w:rsidR="00A5436E" w:rsidRPr="00C616F4" w:rsidRDefault="00A5436E" w:rsidP="00A5436E">
      <w:pPr>
        <w:numPr>
          <w:ilvl w:val="0"/>
          <w:numId w:val="14"/>
        </w:numPr>
        <w:tabs>
          <w:tab w:val="left" w:pos="360"/>
          <w:tab w:val="left" w:pos="3420"/>
          <w:tab w:val="left" w:pos="5760"/>
        </w:tabs>
        <w:overflowPunct/>
        <w:autoSpaceDE/>
        <w:autoSpaceDN/>
        <w:adjustRightInd/>
        <w:spacing w:before="240"/>
        <w:ind w:left="714" w:hanging="357"/>
        <w:textAlignment w:val="auto"/>
      </w:pPr>
      <w:r w:rsidRPr="00C616F4">
        <w:t>Stundenverrechnungssatz</w:t>
      </w:r>
      <w:r w:rsidRPr="00C616F4">
        <w:tab/>
        <w:t>Elektriker</w:t>
      </w:r>
      <w:r w:rsidRPr="00C616F4">
        <w:tab/>
        <w:t>€ __________+ MwSt./Std.</w:t>
      </w:r>
    </w:p>
    <w:p w:rsidR="00A5436E" w:rsidRPr="00C616F4" w:rsidRDefault="00A5436E" w:rsidP="00A5436E">
      <w:pPr>
        <w:numPr>
          <w:ilvl w:val="0"/>
          <w:numId w:val="14"/>
        </w:numPr>
        <w:tabs>
          <w:tab w:val="left" w:pos="360"/>
          <w:tab w:val="left" w:pos="3420"/>
          <w:tab w:val="left" w:pos="5760"/>
        </w:tabs>
        <w:overflowPunct/>
        <w:autoSpaceDE/>
        <w:autoSpaceDN/>
        <w:adjustRightInd/>
        <w:spacing w:before="240"/>
        <w:ind w:left="714" w:hanging="357"/>
        <w:textAlignment w:val="auto"/>
      </w:pPr>
      <w:r w:rsidRPr="00C616F4">
        <w:t>Tagesverrechnungssatz für Gläserwachmaschine:</w:t>
      </w:r>
      <w:r w:rsidRPr="00C616F4">
        <w:tab/>
        <w:t>€ __________+ MwSt.</w:t>
      </w:r>
    </w:p>
    <w:p w:rsidR="00A5436E" w:rsidRPr="00C616F4" w:rsidRDefault="00A5436E" w:rsidP="00A5436E">
      <w:pPr>
        <w:numPr>
          <w:ilvl w:val="0"/>
          <w:numId w:val="14"/>
        </w:numPr>
        <w:tabs>
          <w:tab w:val="left" w:pos="360"/>
          <w:tab w:val="left" w:pos="3420"/>
          <w:tab w:val="left" w:pos="5760"/>
        </w:tabs>
        <w:overflowPunct/>
        <w:autoSpaceDE/>
        <w:autoSpaceDN/>
        <w:adjustRightInd/>
        <w:spacing w:before="240"/>
        <w:ind w:left="714" w:hanging="357"/>
        <w:textAlignment w:val="auto"/>
      </w:pPr>
      <w:r w:rsidRPr="00C616F4">
        <w:t>Evtl. Nachreinigung der Brauerei einmalig</w:t>
      </w:r>
      <w:r w:rsidRPr="00C616F4">
        <w:tab/>
        <w:t>€ __________+ MwSt.</w:t>
      </w:r>
    </w:p>
    <w:p w:rsidR="00A5436E" w:rsidRPr="00C616F4" w:rsidRDefault="00A5436E" w:rsidP="00A5436E">
      <w:pPr>
        <w:numPr>
          <w:ilvl w:val="0"/>
          <w:numId w:val="14"/>
        </w:numPr>
        <w:tabs>
          <w:tab w:val="left" w:pos="360"/>
          <w:tab w:val="left" w:pos="3420"/>
          <w:tab w:val="left" w:pos="5760"/>
        </w:tabs>
        <w:overflowPunct/>
        <w:autoSpaceDE/>
        <w:autoSpaceDN/>
        <w:adjustRightInd/>
        <w:spacing w:before="240"/>
        <w:ind w:left="714" w:hanging="357"/>
        <w:textAlignment w:val="auto"/>
      </w:pPr>
      <w:r w:rsidRPr="00C616F4">
        <w:t>Mietpreis für Kühlwagen</w:t>
      </w:r>
      <w:r w:rsidRPr="00C616F4">
        <w:tab/>
      </w:r>
      <w:r w:rsidRPr="00C616F4">
        <w:tab/>
        <w:t>€ __________+ MwSt.</w:t>
      </w:r>
    </w:p>
    <w:p w:rsidR="00A5436E" w:rsidRPr="00C616F4" w:rsidRDefault="00A5436E" w:rsidP="00A5436E">
      <w:pPr>
        <w:numPr>
          <w:ilvl w:val="0"/>
          <w:numId w:val="14"/>
        </w:numPr>
        <w:tabs>
          <w:tab w:val="left" w:pos="360"/>
          <w:tab w:val="left" w:pos="3420"/>
          <w:tab w:val="left" w:pos="5760"/>
        </w:tabs>
        <w:overflowPunct/>
        <w:autoSpaceDE/>
        <w:autoSpaceDN/>
        <w:adjustRightInd/>
        <w:spacing w:before="240"/>
        <w:ind w:left="714" w:hanging="357"/>
        <w:textAlignment w:val="auto"/>
      </w:pPr>
      <w:r w:rsidRPr="00C616F4">
        <w:t>Mietpreis für Klappgarnituren:</w:t>
      </w:r>
      <w:r w:rsidRPr="00C616F4">
        <w:tab/>
        <w:t>€ __________+ MwSt.</w:t>
      </w:r>
    </w:p>
    <w:p w:rsidR="00A5436E" w:rsidRPr="00C616F4" w:rsidRDefault="00A5436E" w:rsidP="00A5436E">
      <w:pPr>
        <w:numPr>
          <w:ilvl w:val="0"/>
          <w:numId w:val="14"/>
        </w:numPr>
        <w:tabs>
          <w:tab w:val="left" w:pos="360"/>
          <w:tab w:val="left" w:pos="3420"/>
          <w:tab w:val="left" w:pos="5760"/>
        </w:tabs>
        <w:overflowPunct/>
        <w:autoSpaceDE/>
        <w:autoSpaceDN/>
        <w:adjustRightInd/>
        <w:spacing w:before="240"/>
        <w:ind w:left="714" w:hanging="357"/>
        <w:textAlignment w:val="auto"/>
      </w:pPr>
      <w:r w:rsidRPr="00C616F4">
        <w:t xml:space="preserve">Transport für Klappgarnituren: pro Garnitur </w:t>
      </w:r>
      <w:r w:rsidRPr="00C616F4">
        <w:tab/>
        <w:t>€ __________+ MwSt.</w:t>
      </w:r>
    </w:p>
    <w:p w:rsidR="00A5436E" w:rsidRPr="00C616F4" w:rsidRDefault="00A5436E" w:rsidP="00A5436E">
      <w:pPr>
        <w:numPr>
          <w:ilvl w:val="0"/>
          <w:numId w:val="14"/>
        </w:numPr>
        <w:tabs>
          <w:tab w:val="left" w:pos="360"/>
          <w:tab w:val="left" w:pos="3420"/>
          <w:tab w:val="left" w:pos="5760"/>
        </w:tabs>
        <w:overflowPunct/>
        <w:autoSpaceDE/>
        <w:autoSpaceDN/>
        <w:adjustRightInd/>
        <w:spacing w:before="240"/>
        <w:ind w:left="714" w:hanging="357"/>
        <w:textAlignment w:val="auto"/>
      </w:pPr>
      <w:r w:rsidRPr="00C616F4">
        <w:t>Alle mit dem Zeltbetrieb zusammenhängenden Kosten gehen zu Lasten des Mieters.</w:t>
      </w:r>
    </w:p>
    <w:p w:rsidR="00A5436E" w:rsidRPr="00C616F4" w:rsidRDefault="00A5436E" w:rsidP="00A5436E"/>
    <w:p w:rsidR="00A5436E" w:rsidRDefault="00A5436E">
      <w:pPr>
        <w:overflowPunct/>
        <w:autoSpaceDE/>
        <w:autoSpaceDN/>
        <w:adjustRightInd/>
        <w:textAlignment w:val="auto"/>
      </w:pPr>
      <w:r>
        <w:br w:type="page"/>
      </w:r>
    </w:p>
    <w:p w:rsidR="00A5436E" w:rsidRPr="00C616F4" w:rsidRDefault="00A5436E" w:rsidP="00A5436E">
      <w:pPr>
        <w:spacing w:before="240"/>
        <w:jc w:val="center"/>
      </w:pPr>
      <w:proofErr w:type="gramStart"/>
      <w:r w:rsidRPr="00C616F4">
        <w:lastRenderedPageBreak/>
        <w:t>II .</w:t>
      </w:r>
      <w:proofErr w:type="gramEnd"/>
      <w:r w:rsidRPr="00C616F4">
        <w:t xml:space="preserve"> </w:t>
      </w:r>
    </w:p>
    <w:p w:rsidR="00A5436E" w:rsidRPr="00C616F4" w:rsidRDefault="00A5436E" w:rsidP="00A5436E">
      <w:r w:rsidRPr="00C616F4">
        <w:t>Soweit erforderlich überlässt die Brauerei für das Festzelt leihweise ohne Berechnung:</w:t>
      </w:r>
    </w:p>
    <w:p w:rsidR="00A5436E" w:rsidRPr="00C616F4" w:rsidRDefault="00A5436E" w:rsidP="00A5436E">
      <w:pPr>
        <w:spacing w:before="120"/>
        <w:ind w:left="709"/>
      </w:pPr>
      <w:r w:rsidRPr="00C616F4">
        <w:t xml:space="preserve">Beleuchtungskörper mit Anschlusskabel </w:t>
      </w:r>
    </w:p>
    <w:p w:rsidR="00A5436E" w:rsidRPr="00C616F4" w:rsidRDefault="00A5436E" w:rsidP="00A5436E">
      <w:pPr>
        <w:spacing w:before="120"/>
        <w:ind w:left="709"/>
      </w:pPr>
      <w:r w:rsidRPr="00C616F4">
        <w:t>jedoch ohne Stromanschluss</w:t>
      </w:r>
    </w:p>
    <w:p w:rsidR="00A5436E" w:rsidRPr="00C616F4" w:rsidRDefault="00A5436E" w:rsidP="00A5436E">
      <w:pPr>
        <w:spacing w:before="120"/>
        <w:ind w:left="709"/>
      </w:pPr>
      <w:r w:rsidRPr="00C616F4">
        <w:t>Notbeleuchtung</w:t>
      </w:r>
    </w:p>
    <w:p w:rsidR="00A5436E" w:rsidRPr="00C616F4" w:rsidRDefault="00A5436E" w:rsidP="00A5436E">
      <w:pPr>
        <w:spacing w:before="120"/>
        <w:ind w:left="709"/>
      </w:pPr>
      <w:r w:rsidRPr="00C616F4">
        <w:t>Feuerlöscher in ausreichender Anzahl</w:t>
      </w:r>
    </w:p>
    <w:p w:rsidR="00A5436E" w:rsidRPr="00C616F4" w:rsidRDefault="00A5436E" w:rsidP="00A5436E">
      <w:pPr>
        <w:spacing w:before="120"/>
        <w:ind w:left="709"/>
      </w:pPr>
      <w:r w:rsidRPr="00C616F4">
        <w:t xml:space="preserve">Dekoration </w:t>
      </w:r>
    </w:p>
    <w:p w:rsidR="00A5436E" w:rsidRPr="00C616F4" w:rsidRDefault="00A5436E" w:rsidP="00A5436E">
      <w:pPr>
        <w:spacing w:before="120"/>
        <w:ind w:left="709"/>
      </w:pPr>
      <w:r w:rsidRPr="00C616F4">
        <w:t>Kühlschränke 4 - 5</w:t>
      </w:r>
    </w:p>
    <w:p w:rsidR="00A5436E" w:rsidRPr="00C616F4" w:rsidRDefault="00A5436E" w:rsidP="00A5436E">
      <w:pPr>
        <w:spacing w:before="120"/>
        <w:ind w:left="709"/>
      </w:pPr>
      <w:r w:rsidRPr="00C616F4">
        <w:t>Kühlwagen</w:t>
      </w:r>
    </w:p>
    <w:p w:rsidR="00A5436E" w:rsidRPr="00C616F4" w:rsidRDefault="00A5436E" w:rsidP="00A5436E">
      <w:pPr>
        <w:spacing w:before="120"/>
        <w:ind w:left="709"/>
      </w:pPr>
      <w:r w:rsidRPr="00C616F4">
        <w:t>Kanthölzer</w:t>
      </w:r>
    </w:p>
    <w:p w:rsidR="00A5436E" w:rsidRPr="00C616F4" w:rsidRDefault="00A5436E" w:rsidP="00A5436E">
      <w:pPr>
        <w:spacing w:before="120"/>
        <w:ind w:left="709"/>
      </w:pPr>
      <w:r w:rsidRPr="00C616F4">
        <w:t>Glasmaßkrüge</w:t>
      </w:r>
    </w:p>
    <w:p w:rsidR="00A5436E" w:rsidRPr="00C616F4" w:rsidRDefault="00A5436E" w:rsidP="00A5436E">
      <w:pPr>
        <w:spacing w:before="120"/>
        <w:ind w:left="709"/>
      </w:pPr>
      <w:r w:rsidRPr="00C616F4">
        <w:t>Tresen</w:t>
      </w:r>
    </w:p>
    <w:p w:rsidR="00A5436E" w:rsidRPr="00C616F4" w:rsidRDefault="00A5436E" w:rsidP="00A5436E">
      <w:pPr>
        <w:spacing w:before="120"/>
        <w:ind w:left="709"/>
      </w:pPr>
      <w:r w:rsidRPr="00C616F4">
        <w:t>Musikpodium nicht erforderlich</w:t>
      </w:r>
    </w:p>
    <w:p w:rsidR="00A5436E" w:rsidRPr="00C616F4" w:rsidRDefault="00A5436E" w:rsidP="00A5436E"/>
    <w:p w:rsidR="00A5436E" w:rsidRPr="00C616F4" w:rsidRDefault="00A5436E" w:rsidP="00A5436E">
      <w:r w:rsidRPr="00C616F4">
        <w:t>Sollten einzelne der oben aufgeführten Positionen berechnet werden, sind sie einzeln aufzuführen.</w:t>
      </w:r>
    </w:p>
    <w:p w:rsidR="00A5436E" w:rsidRPr="00C616F4" w:rsidRDefault="00A5436E" w:rsidP="00A5436E"/>
    <w:p w:rsidR="00A5436E" w:rsidRPr="00C616F4" w:rsidRDefault="00A5436E" w:rsidP="00A5436E">
      <w:pPr>
        <w:jc w:val="center"/>
      </w:pPr>
      <w:r w:rsidRPr="00C616F4">
        <w:t xml:space="preserve">  III.</w:t>
      </w:r>
    </w:p>
    <w:p w:rsidR="00A5436E" w:rsidRPr="00C616F4" w:rsidRDefault="00A5436E" w:rsidP="00A5436E">
      <w:r w:rsidRPr="00C616F4">
        <w:t xml:space="preserve"> </w:t>
      </w:r>
    </w:p>
    <w:p w:rsidR="00A5436E" w:rsidRPr="00C616F4" w:rsidRDefault="00A5436E" w:rsidP="00A5436E">
      <w:pPr>
        <w:numPr>
          <w:ilvl w:val="0"/>
          <w:numId w:val="13"/>
        </w:numPr>
        <w:overflowPunct/>
        <w:autoSpaceDE/>
        <w:autoSpaceDN/>
        <w:adjustRightInd/>
        <w:spacing w:before="240"/>
        <w:ind w:left="777" w:hanging="357"/>
        <w:textAlignment w:val="auto"/>
      </w:pPr>
      <w:r w:rsidRPr="00C616F4">
        <w:t xml:space="preserve">Für die Nichtbeanspruchung des Musikpodiums bekommt der Mieter eine Gutschrift in Höhe von </w:t>
      </w:r>
      <w:r w:rsidRPr="00C616F4">
        <w:rPr>
          <w:color w:val="FF0000"/>
        </w:rPr>
        <w:t>xxx</w:t>
      </w:r>
      <w:r w:rsidRPr="00C616F4">
        <w:t xml:space="preserve"> €.</w:t>
      </w:r>
    </w:p>
    <w:p w:rsidR="00A5436E" w:rsidRPr="00C616F4" w:rsidRDefault="00A5436E" w:rsidP="00A5436E">
      <w:pPr>
        <w:numPr>
          <w:ilvl w:val="0"/>
          <w:numId w:val="13"/>
        </w:numPr>
        <w:spacing w:before="240"/>
        <w:ind w:left="777" w:hanging="357"/>
      </w:pPr>
      <w:r w:rsidRPr="00C616F4">
        <w:t>Zahlung 10 Tage nach Rechnungserhalt ohne Abzug.</w:t>
      </w:r>
    </w:p>
    <w:p w:rsidR="00A5436E" w:rsidRPr="00C616F4" w:rsidRDefault="00A5436E" w:rsidP="00A5436E">
      <w:pPr>
        <w:numPr>
          <w:ilvl w:val="0"/>
          <w:numId w:val="13"/>
        </w:numPr>
        <w:spacing w:before="240"/>
        <w:ind w:left="777" w:hanging="357"/>
      </w:pPr>
      <w:r w:rsidRPr="00C616F4">
        <w:t>Es gelten ausdrücklich nur unsere allgemeinen Lieferungs- und Zahlungsbedingungen, soweit in diesem Vertrag nichts anderes vereinbart ist.</w:t>
      </w:r>
    </w:p>
    <w:p w:rsidR="00A5436E" w:rsidRPr="00C616F4" w:rsidRDefault="00A5436E" w:rsidP="00A5436E">
      <w:pPr>
        <w:numPr>
          <w:ilvl w:val="0"/>
          <w:numId w:val="13"/>
        </w:numPr>
        <w:overflowPunct/>
        <w:autoSpaceDE/>
        <w:autoSpaceDN/>
        <w:adjustRightInd/>
        <w:spacing w:before="240"/>
        <w:ind w:left="777" w:hanging="357"/>
        <w:textAlignment w:val="auto"/>
      </w:pPr>
      <w:r w:rsidRPr="00C616F4">
        <w:t>Änderungen und Ergänzungen dieses Vertrages bedürfen der Schriftform. Es bestehen keine mündlichen Absprachen</w:t>
      </w:r>
    </w:p>
    <w:p w:rsidR="00A5436E" w:rsidRPr="00C616F4" w:rsidRDefault="00A5436E" w:rsidP="00A5436E">
      <w:pPr>
        <w:numPr>
          <w:ilvl w:val="0"/>
          <w:numId w:val="13"/>
        </w:numPr>
        <w:overflowPunct/>
        <w:autoSpaceDE/>
        <w:autoSpaceDN/>
        <w:adjustRightInd/>
        <w:spacing w:before="240"/>
        <w:ind w:left="777" w:hanging="357"/>
        <w:textAlignment w:val="auto"/>
      </w:pPr>
      <w:r w:rsidRPr="00C616F4">
        <w:t>Im Falle der Unwirksamkeit einzelner Vertragsbestandteile bleibt die Wirksamkeit der übrigen Vertragsbestimmungen unberührt.</w:t>
      </w:r>
    </w:p>
    <w:p w:rsidR="00A5436E" w:rsidRPr="00C616F4" w:rsidRDefault="00A5436E" w:rsidP="00A5436E">
      <w:pPr>
        <w:numPr>
          <w:ilvl w:val="0"/>
          <w:numId w:val="13"/>
        </w:numPr>
        <w:overflowPunct/>
        <w:autoSpaceDE/>
        <w:autoSpaceDN/>
        <w:adjustRightInd/>
        <w:spacing w:before="240"/>
        <w:ind w:left="777" w:hanging="357"/>
        <w:textAlignment w:val="auto"/>
      </w:pPr>
      <w:r w:rsidRPr="00C616F4">
        <w:t xml:space="preserve">Erfüllungsort und Gerichtsstand ist </w:t>
      </w:r>
      <w:proofErr w:type="spellStart"/>
      <w:r w:rsidRPr="00C616F4">
        <w:rPr>
          <w:color w:val="FF0000"/>
        </w:rPr>
        <w:t>xxxxxxxx</w:t>
      </w:r>
      <w:proofErr w:type="spellEnd"/>
      <w:r w:rsidRPr="00C616F4">
        <w:t>, soweit gesetzlich zulässig.</w:t>
      </w:r>
    </w:p>
    <w:p w:rsidR="00A5436E" w:rsidRPr="00C616F4" w:rsidRDefault="00A5436E" w:rsidP="00A5436E">
      <w:pPr>
        <w:numPr>
          <w:ilvl w:val="0"/>
          <w:numId w:val="13"/>
        </w:numPr>
        <w:overflowPunct/>
        <w:autoSpaceDE/>
        <w:autoSpaceDN/>
        <w:adjustRightInd/>
        <w:spacing w:before="240"/>
        <w:ind w:left="777" w:hanging="357"/>
        <w:textAlignment w:val="auto"/>
      </w:pPr>
      <w:r w:rsidRPr="00C616F4">
        <w:t>Die Bestimmungen dieses Vertrages werden zwischen den Vertragspartnern</w:t>
      </w:r>
      <w:bookmarkStart w:id="0" w:name="_GoBack"/>
      <w:bookmarkEnd w:id="0"/>
      <w:r w:rsidRPr="00C616F4">
        <w:t xml:space="preserve"> in allen Einzelheiten ausgehandelt.</w:t>
      </w:r>
    </w:p>
    <w:p w:rsidR="00A5436E" w:rsidRPr="00C616F4" w:rsidRDefault="00A5436E" w:rsidP="00A5436E"/>
    <w:p w:rsidR="00A5436E" w:rsidRPr="00C616F4" w:rsidRDefault="00A5436E" w:rsidP="00A5436E"/>
    <w:p w:rsidR="00A5436E" w:rsidRPr="00C616F4" w:rsidRDefault="00A5436E" w:rsidP="00A5436E">
      <w:pPr>
        <w:tabs>
          <w:tab w:val="left" w:pos="900"/>
          <w:tab w:val="left" w:pos="5580"/>
        </w:tabs>
      </w:pPr>
      <w:r w:rsidRPr="00C616F4">
        <w:tab/>
        <w:t>______________________</w:t>
      </w:r>
      <w:r w:rsidRPr="00C616F4">
        <w:tab/>
      </w:r>
      <w:r w:rsidRPr="00C616F4">
        <w:tab/>
        <w:t>_______________________</w:t>
      </w:r>
    </w:p>
    <w:p w:rsidR="00A5436E" w:rsidRPr="00C616F4" w:rsidRDefault="00A5436E" w:rsidP="00A5436E">
      <w:pPr>
        <w:tabs>
          <w:tab w:val="left" w:pos="1800"/>
          <w:tab w:val="left" w:pos="6480"/>
        </w:tabs>
      </w:pPr>
      <w:r w:rsidRPr="00C616F4">
        <w:tab/>
        <w:t>Mieter</w:t>
      </w:r>
      <w:r w:rsidRPr="00C616F4">
        <w:tab/>
        <w:t>Vermieter</w:t>
      </w:r>
    </w:p>
    <w:p w:rsidR="00A5436E" w:rsidRPr="00CA6F1B" w:rsidRDefault="00A5436E" w:rsidP="00A5436E"/>
    <w:sectPr w:rsidR="00A5436E" w:rsidRPr="00CA6F1B" w:rsidSect="00B00016">
      <w:type w:val="continuous"/>
      <w:pgSz w:w="11904" w:h="16834"/>
      <w:pgMar w:top="2268" w:right="1131" w:bottom="1418" w:left="1418" w:header="709" w:footer="709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0016" w:rsidRDefault="00B00016">
      <w:r>
        <w:separator/>
      </w:r>
    </w:p>
  </w:endnote>
  <w:endnote w:type="continuationSeparator" w:id="0">
    <w:p w:rsidR="00B00016" w:rsidRDefault="00B00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3000000" w:usb1="00000000" w:usb2="00000000" w:usb3="00000000" w:csb0="00000001" w:csb1="00000000"/>
  </w:font>
  <w:font w:name="FrutigerNext LT Bold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0016" w:rsidRDefault="00B00016">
      <w:r>
        <w:separator/>
      </w:r>
    </w:p>
  </w:footnote>
  <w:footnote w:type="continuationSeparator" w:id="0">
    <w:p w:rsidR="00B00016" w:rsidRDefault="00B000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6F1B" w:rsidRDefault="00B00016">
    <w:pPr>
      <w:pStyle w:val="Kopfzeile"/>
    </w:pPr>
    <w:r>
      <w:rPr>
        <w:noProof/>
      </w:rPr>
      <w:drawing>
        <wp:anchor distT="0" distB="0" distL="114300" distR="114300" simplePos="0" relativeHeight="251657728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1580" cy="10691495"/>
          <wp:effectExtent l="0" t="0" r="0" b="0"/>
          <wp:wrapNone/>
          <wp:docPr id="1" name="Bild 1" descr="LFV-Briefbogen_14-06-12_Folgese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FV-Briefbogen_14-06-12_Folgesei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10691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629EA742"/>
    <w:lvl w:ilvl="0">
      <w:numFmt w:val="bullet"/>
      <w:lvlText w:val="*"/>
      <w:lvlJc w:val="left"/>
    </w:lvl>
  </w:abstractNum>
  <w:abstractNum w:abstractNumId="1" w15:restartNumberingAfterBreak="0">
    <w:nsid w:val="040B4079"/>
    <w:multiLevelType w:val="hybridMultilevel"/>
    <w:tmpl w:val="69E84A4E"/>
    <w:lvl w:ilvl="0" w:tplc="629EA742">
      <w:numFmt w:val="bullet"/>
      <w:lvlText w:val="-"/>
      <w:legacy w:legacy="1" w:legacySpace="0" w:legacyIndent="360"/>
      <w:lvlJc w:val="left"/>
      <w:pPr>
        <w:ind w:left="360" w:hanging="360"/>
      </w:p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600DC"/>
    <w:multiLevelType w:val="hybridMultilevel"/>
    <w:tmpl w:val="53147C88"/>
    <w:lvl w:ilvl="0" w:tplc="629EA742">
      <w:numFmt w:val="bullet"/>
      <w:lvlText w:val="-"/>
      <w:legacy w:legacy="1" w:legacySpace="0" w:legacyIndent="360"/>
      <w:lvlJc w:val="left"/>
      <w:pPr>
        <w:ind w:left="360" w:hanging="360"/>
      </w:p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A27FFC"/>
    <w:multiLevelType w:val="hybridMultilevel"/>
    <w:tmpl w:val="7D1030A2"/>
    <w:lvl w:ilvl="0" w:tplc="629EA742">
      <w:numFmt w:val="bullet"/>
      <w:lvlText w:val="-"/>
      <w:legacy w:legacy="1" w:legacySpace="0" w:legacyIndent="360"/>
      <w:lvlJc w:val="left"/>
      <w:pPr>
        <w:ind w:left="360" w:hanging="360"/>
      </w:p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D712D7"/>
    <w:multiLevelType w:val="hybridMultilevel"/>
    <w:tmpl w:val="EBD00B30"/>
    <w:lvl w:ilvl="0" w:tplc="CD36157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240E62"/>
    <w:multiLevelType w:val="hybridMultilevel"/>
    <w:tmpl w:val="0874C99C"/>
    <w:lvl w:ilvl="0" w:tplc="04070011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6" w15:restartNumberingAfterBreak="0">
    <w:nsid w:val="38194371"/>
    <w:multiLevelType w:val="hybridMultilevel"/>
    <w:tmpl w:val="453A1538"/>
    <w:lvl w:ilvl="0" w:tplc="CD36157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20621D"/>
    <w:multiLevelType w:val="hybridMultilevel"/>
    <w:tmpl w:val="8E443024"/>
    <w:lvl w:ilvl="0" w:tplc="629EA742">
      <w:numFmt w:val="bullet"/>
      <w:lvlText w:val="-"/>
      <w:legacy w:legacy="1" w:legacySpace="0" w:legacyIndent="360"/>
      <w:lvlJc w:val="left"/>
      <w:pPr>
        <w:ind w:left="360" w:hanging="360"/>
      </w:p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0851DC"/>
    <w:multiLevelType w:val="hybridMultilevel"/>
    <w:tmpl w:val="3F4CA3F8"/>
    <w:lvl w:ilvl="0" w:tplc="629EA742">
      <w:numFmt w:val="bullet"/>
      <w:lvlText w:val="-"/>
      <w:legacy w:legacy="1" w:legacySpace="0" w:legacyIndent="360"/>
      <w:lvlJc w:val="left"/>
      <w:pPr>
        <w:ind w:left="360" w:hanging="360"/>
      </w:p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414689"/>
    <w:multiLevelType w:val="hybridMultilevel"/>
    <w:tmpl w:val="628E4114"/>
    <w:lvl w:ilvl="0" w:tplc="629EA742">
      <w:numFmt w:val="bullet"/>
      <w:lvlText w:val="-"/>
      <w:legacy w:legacy="1" w:legacySpace="0" w:legacyIndent="360"/>
      <w:lvlJc w:val="left"/>
      <w:pPr>
        <w:ind w:left="360" w:hanging="360"/>
      </w:p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AF215A"/>
    <w:multiLevelType w:val="hybridMultilevel"/>
    <w:tmpl w:val="6A4C830C"/>
    <w:lvl w:ilvl="0" w:tplc="629EA742">
      <w:numFmt w:val="bullet"/>
      <w:lvlText w:val="-"/>
      <w:legacy w:legacy="1" w:legacySpace="0" w:legacyIndent="360"/>
      <w:lvlJc w:val="left"/>
      <w:pPr>
        <w:ind w:left="360" w:hanging="360"/>
      </w:p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4217C4"/>
    <w:multiLevelType w:val="hybridMultilevel"/>
    <w:tmpl w:val="BAF8368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45D590B"/>
    <w:multiLevelType w:val="hybridMultilevel"/>
    <w:tmpl w:val="67A47946"/>
    <w:lvl w:ilvl="0" w:tplc="629EA742">
      <w:numFmt w:val="bullet"/>
      <w:lvlText w:val="-"/>
      <w:legacy w:legacy="1" w:legacySpace="0" w:legacyIndent="360"/>
      <w:lvlJc w:val="left"/>
      <w:pPr>
        <w:ind w:left="360" w:hanging="360"/>
      </w:p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E73B34"/>
    <w:multiLevelType w:val="hybridMultilevel"/>
    <w:tmpl w:val="0136B612"/>
    <w:lvl w:ilvl="0" w:tplc="629EA742">
      <w:numFmt w:val="bullet"/>
      <w:lvlText w:val="-"/>
      <w:legacy w:legacy="1" w:legacySpace="0" w:legacyIndent="360"/>
      <w:lvlJc w:val="left"/>
      <w:pPr>
        <w:ind w:left="360" w:hanging="360"/>
      </w:p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6"/>
  </w:num>
  <w:num w:numId="3">
    <w:abstractNumId w:val="4"/>
  </w:num>
  <w:num w:numId="4">
    <w:abstractNumId w:val="8"/>
  </w:num>
  <w:num w:numId="5">
    <w:abstractNumId w:val="3"/>
  </w:num>
  <w:num w:numId="6">
    <w:abstractNumId w:val="13"/>
  </w:num>
  <w:num w:numId="7">
    <w:abstractNumId w:val="9"/>
  </w:num>
  <w:num w:numId="8">
    <w:abstractNumId w:val="10"/>
  </w:num>
  <w:num w:numId="9">
    <w:abstractNumId w:val="2"/>
  </w:num>
  <w:num w:numId="10">
    <w:abstractNumId w:val="7"/>
  </w:num>
  <w:num w:numId="11">
    <w:abstractNumId w:val="1"/>
  </w:num>
  <w:num w:numId="12">
    <w:abstractNumId w:val="12"/>
  </w:num>
  <w:num w:numId="13">
    <w:abstractNumId w:val="5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016"/>
    <w:rsid w:val="005D618A"/>
    <w:rsid w:val="006207DF"/>
    <w:rsid w:val="008A38EE"/>
    <w:rsid w:val="0093449C"/>
    <w:rsid w:val="00A5436E"/>
    <w:rsid w:val="00B00016"/>
    <w:rsid w:val="00CA6F1B"/>
    <w:rsid w:val="00FA0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52D58EC7"/>
  <w15:chartTrackingRefBased/>
  <w15:docId w15:val="{7B3FBAEB-DA95-4635-91EC-1A321F514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B00016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link w:val="berschrift1Zchn"/>
    <w:qFormat/>
    <w:rsid w:val="00B00016"/>
    <w:pPr>
      <w:keepNext/>
      <w:outlineLvl w:val="0"/>
    </w:pPr>
    <w:rPr>
      <w:b/>
      <w:sz w:val="28"/>
    </w:rPr>
  </w:style>
  <w:style w:type="paragraph" w:styleId="berschrift2">
    <w:name w:val="heading 2"/>
    <w:basedOn w:val="Standard"/>
    <w:next w:val="Standard"/>
    <w:link w:val="berschrift2Zchn"/>
    <w:qFormat/>
    <w:rsid w:val="00B00016"/>
    <w:pPr>
      <w:keepNext/>
      <w:outlineLvl w:val="1"/>
    </w:pPr>
    <w:rPr>
      <w:color w:val="0000FF"/>
      <w:sz w:val="36"/>
    </w:rPr>
  </w:style>
  <w:style w:type="paragraph" w:styleId="berschrift3">
    <w:name w:val="heading 3"/>
    <w:basedOn w:val="Standard"/>
    <w:next w:val="Standard"/>
    <w:link w:val="berschrift3Zchn"/>
    <w:qFormat/>
    <w:rsid w:val="00B00016"/>
    <w:pPr>
      <w:keepNext/>
      <w:outlineLvl w:val="2"/>
    </w:pPr>
    <w:rPr>
      <w:b/>
      <w:color w:val="0000FF"/>
      <w:sz w:val="36"/>
    </w:rPr>
  </w:style>
  <w:style w:type="paragraph" w:styleId="berschrift4">
    <w:name w:val="heading 4"/>
    <w:basedOn w:val="Standard"/>
    <w:next w:val="Standard"/>
    <w:link w:val="berschrift4Zchn"/>
    <w:qFormat/>
    <w:rsid w:val="00B00016"/>
    <w:pPr>
      <w:keepNext/>
      <w:outlineLvl w:val="3"/>
    </w:pPr>
    <w:rPr>
      <w:b/>
      <w:color w:val="0000FF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137C4E"/>
    <w:rPr>
      <w:rFonts w:ascii="Lucida Grande" w:hAnsi="Lucida Grande"/>
      <w:sz w:val="18"/>
      <w:szCs w:val="18"/>
    </w:rPr>
  </w:style>
  <w:style w:type="paragraph" w:styleId="Kopfzeile">
    <w:name w:val="header"/>
    <w:basedOn w:val="Standard"/>
    <w:rsid w:val="00EB148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B1485"/>
    <w:pPr>
      <w:tabs>
        <w:tab w:val="center" w:pos="4536"/>
        <w:tab w:val="right" w:pos="9072"/>
      </w:tabs>
    </w:pPr>
  </w:style>
  <w:style w:type="character" w:customStyle="1" w:styleId="berschrift1Zchn">
    <w:name w:val="Überschrift 1 Zchn"/>
    <w:basedOn w:val="Absatz-Standardschriftart"/>
    <w:link w:val="berschrift1"/>
    <w:rsid w:val="00B00016"/>
    <w:rPr>
      <w:rFonts w:ascii="Arial" w:hAnsi="Arial"/>
      <w:b/>
      <w:sz w:val="28"/>
    </w:rPr>
  </w:style>
  <w:style w:type="character" w:customStyle="1" w:styleId="berschrift2Zchn">
    <w:name w:val="Überschrift 2 Zchn"/>
    <w:basedOn w:val="Absatz-Standardschriftart"/>
    <w:link w:val="berschrift2"/>
    <w:rsid w:val="00B00016"/>
    <w:rPr>
      <w:rFonts w:ascii="Arial" w:hAnsi="Arial"/>
      <w:color w:val="0000FF"/>
      <w:sz w:val="36"/>
    </w:rPr>
  </w:style>
  <w:style w:type="character" w:customStyle="1" w:styleId="berschrift3Zchn">
    <w:name w:val="Überschrift 3 Zchn"/>
    <w:basedOn w:val="Absatz-Standardschriftart"/>
    <w:link w:val="berschrift3"/>
    <w:rsid w:val="00B00016"/>
    <w:rPr>
      <w:rFonts w:ascii="Arial" w:hAnsi="Arial"/>
      <w:b/>
      <w:color w:val="0000FF"/>
      <w:sz w:val="36"/>
    </w:rPr>
  </w:style>
  <w:style w:type="character" w:customStyle="1" w:styleId="berschrift4Zchn">
    <w:name w:val="Überschrift 4 Zchn"/>
    <w:basedOn w:val="Absatz-Standardschriftart"/>
    <w:link w:val="berschrift4"/>
    <w:rsid w:val="00B00016"/>
    <w:rPr>
      <w:rFonts w:ascii="Arial" w:hAnsi="Arial"/>
      <w:b/>
      <w:color w:val="0000FF"/>
      <w:sz w:val="28"/>
    </w:rPr>
  </w:style>
  <w:style w:type="paragraph" w:styleId="Textkrper">
    <w:name w:val="Body Text"/>
    <w:basedOn w:val="Standard"/>
    <w:link w:val="TextkrperZchn"/>
    <w:rsid w:val="00B00016"/>
    <w:pPr>
      <w:jc w:val="center"/>
    </w:pPr>
    <w:rPr>
      <w:b/>
      <w:sz w:val="40"/>
    </w:rPr>
  </w:style>
  <w:style w:type="character" w:customStyle="1" w:styleId="TextkrperZchn">
    <w:name w:val="Textkörper Zchn"/>
    <w:basedOn w:val="Absatz-Standardschriftart"/>
    <w:link w:val="Textkrper"/>
    <w:rsid w:val="00B00016"/>
    <w:rPr>
      <w:rFonts w:ascii="Arial" w:hAnsi="Arial"/>
      <w:b/>
      <w:sz w:val="40"/>
    </w:rPr>
  </w:style>
  <w:style w:type="paragraph" w:customStyle="1" w:styleId="Textkrper21">
    <w:name w:val="Textkörper 21"/>
    <w:basedOn w:val="Standard"/>
    <w:rsid w:val="00B00016"/>
    <w:rPr>
      <w:sz w:val="28"/>
    </w:rPr>
  </w:style>
  <w:style w:type="paragraph" w:styleId="Listenabsatz">
    <w:name w:val="List Paragraph"/>
    <w:basedOn w:val="Standard"/>
    <w:uiPriority w:val="34"/>
    <w:qFormat/>
    <w:rsid w:val="009344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LFV%20Bayern%20eV\Formulare\CD\Word-Vorlagen\03_Blankovorlage%20Extern%20f&#252;r%20Ver&#246;ffentlichungen%20etc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03_Blankovorlage Extern für Veröffentlichungen etc.dot</Template>
  <TotalTime>0</TotalTime>
  <Pages>2</Pages>
  <Words>296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Textbereich</vt:lpstr>
    </vt:vector>
  </TitlesOfParts>
  <Company>Landes Feuerwehrverband Bayern</Company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Textbereich</dc:title>
  <dc:subject/>
  <dc:creator>Johanna Rauch</dc:creator>
  <cp:keywords/>
  <cp:lastModifiedBy>Johanna Rauch</cp:lastModifiedBy>
  <cp:revision>2</cp:revision>
  <cp:lastPrinted>2012-06-14T06:35:00Z</cp:lastPrinted>
  <dcterms:created xsi:type="dcterms:W3CDTF">2019-01-28T13:07:00Z</dcterms:created>
  <dcterms:modified xsi:type="dcterms:W3CDTF">2019-01-28T13:07:00Z</dcterms:modified>
</cp:coreProperties>
</file>