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252697" w:rsidRDefault="00252697" w:rsidP="00252697">
      <w:pPr>
        <w:ind w:right="425"/>
        <w:rPr>
          <w:noProof/>
        </w:rPr>
      </w:pPr>
    </w:p>
    <w:p w:rsidR="00433B27" w:rsidRDefault="00433B27" w:rsidP="00433B27">
      <w:pPr>
        <w:pStyle w:val="berschrift1"/>
        <w:jc w:val="center"/>
        <w:rPr>
          <w:rFonts w:ascii="Times New Roman" w:hAnsi="Times New Roman"/>
          <w:szCs w:val="28"/>
        </w:rPr>
      </w:pPr>
    </w:p>
    <w:p w:rsidR="00433B27" w:rsidRPr="00433B27" w:rsidRDefault="00433B27" w:rsidP="00433B27">
      <w:pPr>
        <w:pStyle w:val="berschrift1"/>
        <w:rPr>
          <w:rFonts w:cs="Arial"/>
          <w:szCs w:val="28"/>
        </w:rPr>
      </w:pPr>
      <w:r w:rsidRPr="00433B27">
        <w:rPr>
          <w:rFonts w:cs="Arial"/>
          <w:szCs w:val="28"/>
        </w:rPr>
        <w:t>Prolog Kriegerdenkmal</w:t>
      </w:r>
    </w:p>
    <w:p w:rsidR="00433B27" w:rsidRPr="00777511" w:rsidRDefault="00433B27" w:rsidP="00433B27"/>
    <w:p w:rsidR="00433B27" w:rsidRPr="00777511" w:rsidRDefault="00433B27" w:rsidP="00433B27">
      <w:bookmarkStart w:id="0" w:name="_GoBack"/>
      <w:bookmarkEnd w:id="0"/>
    </w:p>
    <w:p w:rsidR="00433B27" w:rsidRPr="00777511" w:rsidRDefault="00433B27" w:rsidP="00433B27">
      <w:r w:rsidRPr="00777511">
        <w:t xml:space="preserve">Wir haben uns hier zusammengefunden, </w:t>
      </w:r>
    </w:p>
    <w:p w:rsidR="00433B27" w:rsidRPr="00777511" w:rsidRDefault="00433B27" w:rsidP="00433B27">
      <w:r w:rsidRPr="00777511">
        <w:t>um zu gedenken in diesen Feierstunden,</w:t>
      </w:r>
    </w:p>
    <w:p w:rsidR="00433B27" w:rsidRPr="00777511" w:rsidRDefault="00433B27" w:rsidP="00433B27">
      <w:r w:rsidRPr="00777511">
        <w:t>derer, die in 125 Jahren,</w:t>
      </w:r>
    </w:p>
    <w:p w:rsidR="00433B27" w:rsidRPr="00777511" w:rsidRDefault="00433B27" w:rsidP="00433B27">
      <w:r w:rsidRPr="00777511">
        <w:t>Mitglieder und Gründer unserer Feuerwehr waren.</w:t>
      </w:r>
    </w:p>
    <w:p w:rsidR="00433B27" w:rsidRPr="00777511" w:rsidRDefault="00433B27" w:rsidP="00433B27"/>
    <w:p w:rsidR="00433B27" w:rsidRPr="00777511" w:rsidRDefault="00433B27" w:rsidP="00433B27">
      <w:r w:rsidRPr="00777511">
        <w:t>Sie haben zusammengefunden,</w:t>
      </w:r>
    </w:p>
    <w:p w:rsidR="00433B27" w:rsidRPr="00777511" w:rsidRDefault="00433B27" w:rsidP="00433B27">
      <w:r w:rsidRPr="00777511">
        <w:t>um in gefahrvollen Stunden,</w:t>
      </w:r>
    </w:p>
    <w:p w:rsidR="00433B27" w:rsidRPr="00777511" w:rsidRDefault="00433B27" w:rsidP="00433B27">
      <w:r w:rsidRPr="00777511">
        <w:t>zu helfen bei Tag und bei Nacht,</w:t>
      </w:r>
    </w:p>
    <w:p w:rsidR="00433B27" w:rsidRPr="00777511" w:rsidRDefault="00433B27" w:rsidP="00433B27">
      <w:r w:rsidRPr="00777511">
        <w:t>wenn ein gefährlicher Brand entfacht.</w:t>
      </w:r>
    </w:p>
    <w:p w:rsidR="00433B27" w:rsidRPr="00777511" w:rsidRDefault="00433B27" w:rsidP="00433B27"/>
    <w:p w:rsidR="00433B27" w:rsidRPr="00777511" w:rsidRDefault="00433B27" w:rsidP="00433B27">
      <w:r w:rsidRPr="00777511">
        <w:t>Viele Generationen haben sich seitdem dieser Pflicht verschrieben</w:t>
      </w:r>
    </w:p>
    <w:p w:rsidR="00433B27" w:rsidRPr="00777511" w:rsidRDefault="00433B27" w:rsidP="00433B27">
      <w:r w:rsidRPr="00777511">
        <w:t>und sind seither schon von uns geschieden</w:t>
      </w:r>
    </w:p>
    <w:p w:rsidR="00433B27" w:rsidRPr="00777511" w:rsidRDefault="00433B27" w:rsidP="00433B27"/>
    <w:p w:rsidR="00433B27" w:rsidRPr="00777511" w:rsidRDefault="00433B27" w:rsidP="00433B27">
      <w:r w:rsidRPr="00777511">
        <w:t>Dem anderen zu helfen in Not,</w:t>
      </w:r>
    </w:p>
    <w:p w:rsidR="00433B27" w:rsidRPr="00777511" w:rsidRDefault="00433B27" w:rsidP="00433B27">
      <w:r w:rsidRPr="00777511">
        <w:t>das war ihr Gebot.</w:t>
      </w:r>
    </w:p>
    <w:p w:rsidR="00433B27" w:rsidRPr="00777511" w:rsidRDefault="00433B27" w:rsidP="00433B27">
      <w:r w:rsidRPr="00777511">
        <w:t>Sie starben in Treue und Pflicht,</w:t>
      </w:r>
    </w:p>
    <w:p w:rsidR="00433B27" w:rsidRPr="00777511" w:rsidRDefault="00433B27" w:rsidP="00433B27">
      <w:r w:rsidRPr="00777511">
        <w:t>darum vergesst die Toten nicht.</w:t>
      </w:r>
    </w:p>
    <w:p w:rsidR="00433B27" w:rsidRPr="00777511" w:rsidRDefault="00433B27" w:rsidP="00433B27"/>
    <w:p w:rsidR="00433B27" w:rsidRPr="00777511" w:rsidRDefault="00433B27" w:rsidP="00433B27">
      <w:r w:rsidRPr="00777511">
        <w:t>Sie sollen uns immer im Gedächtnis bleiben,</w:t>
      </w:r>
    </w:p>
    <w:p w:rsidR="00433B27" w:rsidRPr="00777511" w:rsidRDefault="00433B27" w:rsidP="00433B27">
      <w:r w:rsidRPr="00777511">
        <w:t xml:space="preserve">auch wenn man andere Jahrzehnte wird schreiben. </w:t>
      </w:r>
    </w:p>
    <w:p w:rsidR="00433B27" w:rsidRPr="00777511" w:rsidRDefault="00433B27" w:rsidP="00433B27"/>
    <w:p w:rsidR="00252697" w:rsidRPr="008C4B42" w:rsidRDefault="00252697" w:rsidP="00433B27"/>
    <w:sectPr w:rsidR="00252697" w:rsidRPr="008C4B42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9EA742"/>
    <w:lvl w:ilvl="0">
      <w:numFmt w:val="bullet"/>
      <w:lvlText w:val="*"/>
      <w:lvlJc w:val="left"/>
    </w:lvl>
  </w:abstractNum>
  <w:abstractNum w:abstractNumId="1" w15:restartNumberingAfterBreak="0">
    <w:nsid w:val="02D14B89"/>
    <w:multiLevelType w:val="multilevel"/>
    <w:tmpl w:val="1D4EB2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0B4079"/>
    <w:multiLevelType w:val="hybridMultilevel"/>
    <w:tmpl w:val="69E84A4E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00DC"/>
    <w:multiLevelType w:val="hybridMultilevel"/>
    <w:tmpl w:val="53147C8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635C"/>
    <w:multiLevelType w:val="hybridMultilevel"/>
    <w:tmpl w:val="5B346EE2"/>
    <w:lvl w:ilvl="0" w:tplc="6F6AC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7FFC"/>
    <w:multiLevelType w:val="hybridMultilevel"/>
    <w:tmpl w:val="7D1030A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2D7"/>
    <w:multiLevelType w:val="hybridMultilevel"/>
    <w:tmpl w:val="EBD00B30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53652"/>
    <w:multiLevelType w:val="hybridMultilevel"/>
    <w:tmpl w:val="4DDA10F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46A5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7240E62"/>
    <w:multiLevelType w:val="hybridMultilevel"/>
    <w:tmpl w:val="0874C99C"/>
    <w:lvl w:ilvl="0" w:tplc="0407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8194371"/>
    <w:multiLevelType w:val="hybridMultilevel"/>
    <w:tmpl w:val="453A1538"/>
    <w:lvl w:ilvl="0" w:tplc="CD3615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0621D"/>
    <w:multiLevelType w:val="hybridMultilevel"/>
    <w:tmpl w:val="8E44302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51DC"/>
    <w:multiLevelType w:val="hybridMultilevel"/>
    <w:tmpl w:val="3F4CA3F8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4689"/>
    <w:multiLevelType w:val="hybridMultilevel"/>
    <w:tmpl w:val="628E4114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F215A"/>
    <w:multiLevelType w:val="hybridMultilevel"/>
    <w:tmpl w:val="6A4C830C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E59AC"/>
    <w:multiLevelType w:val="singleLevel"/>
    <w:tmpl w:val="A58ED3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554217C4"/>
    <w:multiLevelType w:val="hybridMultilevel"/>
    <w:tmpl w:val="BAF836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5D590B"/>
    <w:multiLevelType w:val="hybridMultilevel"/>
    <w:tmpl w:val="67A47946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56AA7"/>
    <w:multiLevelType w:val="hybridMultilevel"/>
    <w:tmpl w:val="AFC821B2"/>
    <w:lvl w:ilvl="0" w:tplc="EF94B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8133C"/>
    <w:multiLevelType w:val="multilevel"/>
    <w:tmpl w:val="56D6A1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7E73B34"/>
    <w:multiLevelType w:val="hybridMultilevel"/>
    <w:tmpl w:val="0136B612"/>
    <w:lvl w:ilvl="0" w:tplc="629EA74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890"/>
    <w:multiLevelType w:val="hybridMultilevel"/>
    <w:tmpl w:val="101C580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11"/>
  </w:num>
  <w:num w:numId="11">
    <w:abstractNumId w:val="2"/>
  </w:num>
  <w:num w:numId="12">
    <w:abstractNumId w:val="17"/>
  </w:num>
  <w:num w:numId="13">
    <w:abstractNumId w:val="9"/>
  </w:num>
  <w:num w:numId="14">
    <w:abstractNumId w:val="1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9"/>
  </w:num>
  <w:num w:numId="17">
    <w:abstractNumId w:val="8"/>
  </w:num>
  <w:num w:numId="18">
    <w:abstractNumId w:val="4"/>
  </w:num>
  <w:num w:numId="19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0">
    <w:abstractNumId w:val="21"/>
  </w:num>
  <w:num w:numId="21">
    <w:abstractNumId w:val="15"/>
  </w:num>
  <w:num w:numId="22">
    <w:abstractNumId w:val="7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0E6BDC"/>
    <w:rsid w:val="00127B47"/>
    <w:rsid w:val="00240872"/>
    <w:rsid w:val="00252697"/>
    <w:rsid w:val="00433B27"/>
    <w:rsid w:val="004763B8"/>
    <w:rsid w:val="0055262F"/>
    <w:rsid w:val="005D16DC"/>
    <w:rsid w:val="005D618A"/>
    <w:rsid w:val="006207DF"/>
    <w:rsid w:val="00632292"/>
    <w:rsid w:val="00807F3C"/>
    <w:rsid w:val="00875C71"/>
    <w:rsid w:val="008A38EE"/>
    <w:rsid w:val="008E5F61"/>
    <w:rsid w:val="00901BED"/>
    <w:rsid w:val="0093039A"/>
    <w:rsid w:val="0093449C"/>
    <w:rsid w:val="0095008E"/>
    <w:rsid w:val="00950227"/>
    <w:rsid w:val="00955A5C"/>
    <w:rsid w:val="009D7D57"/>
    <w:rsid w:val="00A5436E"/>
    <w:rsid w:val="00AD6476"/>
    <w:rsid w:val="00B00016"/>
    <w:rsid w:val="00CA6F1B"/>
    <w:rsid w:val="00D9782B"/>
    <w:rsid w:val="00E864EE"/>
    <w:rsid w:val="00EF7799"/>
    <w:rsid w:val="00F7381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6EB6EAF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paragraph" w:customStyle="1" w:styleId="Absender">
    <w:name w:val="Absender"/>
    <w:basedOn w:val="Standard"/>
    <w:rsid w:val="00D9782B"/>
    <w:pPr>
      <w:keepLines/>
      <w:framePr w:w="3413" w:h="1021" w:hRule="exact" w:wrap="notBeside" w:vAnchor="page" w:hAnchor="page" w:xAlign="right" w:y="959" w:anchorLock="1"/>
      <w:overflowPunct/>
      <w:autoSpaceDE/>
      <w:autoSpaceDN/>
      <w:adjustRightInd/>
      <w:spacing w:line="200" w:lineRule="atLeast"/>
      <w:textAlignment w:val="auto"/>
    </w:pPr>
    <w:rPr>
      <w:rFonts w:ascii="Times New Roman" w:hAnsi="Times New Roman"/>
      <w:sz w:val="16"/>
    </w:rPr>
  </w:style>
  <w:style w:type="paragraph" w:customStyle="1" w:styleId="Textkrper22">
    <w:name w:val="Textkörper 22"/>
    <w:basedOn w:val="Standard"/>
    <w:rsid w:val="00632292"/>
    <w:pPr>
      <w:ind w:right="708"/>
      <w:jc w:val="both"/>
    </w:pPr>
    <w:rPr>
      <w:b/>
      <w:sz w:val="24"/>
    </w:rPr>
  </w:style>
  <w:style w:type="paragraph" w:styleId="Titel">
    <w:name w:val="Title"/>
    <w:basedOn w:val="Standard"/>
    <w:link w:val="TitelZchn"/>
    <w:qFormat/>
    <w:rsid w:val="00875C71"/>
    <w:pPr>
      <w:jc w:val="center"/>
    </w:pPr>
    <w:rPr>
      <w:b/>
      <w:sz w:val="36"/>
    </w:rPr>
  </w:style>
  <w:style w:type="character" w:customStyle="1" w:styleId="TitelZchn">
    <w:name w:val="Titel Zchn"/>
    <w:basedOn w:val="Absatz-Standardschriftart"/>
    <w:link w:val="Titel"/>
    <w:rsid w:val="00875C71"/>
    <w:rPr>
      <w:rFonts w:ascii="Arial" w:hAnsi="Arial"/>
      <w:b/>
      <w:sz w:val="36"/>
    </w:rPr>
  </w:style>
  <w:style w:type="paragraph" w:customStyle="1" w:styleId="Textkrper23">
    <w:name w:val="Textkörper 23"/>
    <w:basedOn w:val="Standard"/>
    <w:rsid w:val="00875C71"/>
    <w:pPr>
      <w:tabs>
        <w:tab w:val="left" w:pos="360"/>
      </w:tabs>
    </w:pPr>
    <w:rPr>
      <w:b/>
      <w:color w:val="0000FF"/>
      <w:sz w:val="36"/>
    </w:rPr>
  </w:style>
  <w:style w:type="paragraph" w:customStyle="1" w:styleId="Textkrper24">
    <w:name w:val="Textkörper 24"/>
    <w:basedOn w:val="Standard"/>
    <w:rsid w:val="008E5F61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2</cp:revision>
  <cp:lastPrinted>2012-06-14T06:35:00Z</cp:lastPrinted>
  <dcterms:created xsi:type="dcterms:W3CDTF">2019-01-29T09:08:00Z</dcterms:created>
  <dcterms:modified xsi:type="dcterms:W3CDTF">2019-01-29T09:08:00Z</dcterms:modified>
</cp:coreProperties>
</file>